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1C" w:rsidRDefault="00D0361C" w:rsidP="00343163"/>
    <w:tbl>
      <w:tblPr>
        <w:tblW w:w="11088" w:type="dxa"/>
        <w:tblInd w:w="-106" w:type="dxa"/>
        <w:tblLook w:val="0000" w:firstRow="0" w:lastRow="0" w:firstColumn="0" w:lastColumn="0" w:noHBand="0" w:noVBand="0"/>
      </w:tblPr>
      <w:tblGrid>
        <w:gridCol w:w="2125"/>
        <w:gridCol w:w="6983"/>
        <w:gridCol w:w="1980"/>
      </w:tblGrid>
      <w:tr w:rsidR="00D0361C" w:rsidRPr="001770CB">
        <w:tc>
          <w:tcPr>
            <w:tcW w:w="2125" w:type="dxa"/>
          </w:tcPr>
          <w:p w:rsidR="00D0361C" w:rsidRPr="00A95496" w:rsidRDefault="00D0361C" w:rsidP="00343163">
            <w:pPr>
              <w:tabs>
                <w:tab w:val="clear" w:pos="6378"/>
                <w:tab w:val="left" w:pos="6379"/>
              </w:tabs>
              <w:ind w:hanging="11"/>
              <w:jc w:val="center"/>
              <w:rPr>
                <w:b/>
                <w:bCs/>
              </w:rPr>
            </w:pPr>
            <w:r w:rsidRPr="006762F2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0pt;height:54.75pt;visibility:visible">
                  <v:imagedata r:id="rId7" o:title=""/>
                </v:shape>
              </w:pict>
            </w:r>
          </w:p>
        </w:tc>
        <w:tc>
          <w:tcPr>
            <w:tcW w:w="6983" w:type="dxa"/>
          </w:tcPr>
          <w:p w:rsidR="00D0361C" w:rsidRPr="00343163" w:rsidRDefault="00D0361C" w:rsidP="00343163">
            <w:pPr>
              <w:tabs>
                <w:tab w:val="clear" w:pos="6378"/>
                <w:tab w:val="left" w:pos="6379"/>
              </w:tabs>
              <w:ind w:left="35" w:firstLine="0"/>
              <w:jc w:val="center"/>
              <w:rPr>
                <w:b/>
                <w:bCs/>
                <w:sz w:val="40"/>
                <w:szCs w:val="40"/>
              </w:rPr>
            </w:pPr>
            <w:r w:rsidRPr="00343163">
              <w:rPr>
                <w:b/>
                <w:bCs/>
                <w:sz w:val="40"/>
                <w:szCs w:val="40"/>
              </w:rPr>
              <w:t>ADDITIONS</w:t>
            </w:r>
          </w:p>
          <w:p w:rsidR="00D0361C" w:rsidRPr="00A95496" w:rsidRDefault="00D0361C" w:rsidP="00343163">
            <w:pPr>
              <w:tabs>
                <w:tab w:val="clear" w:pos="6378"/>
                <w:tab w:val="left" w:pos="6379"/>
              </w:tabs>
              <w:ind w:left="35" w:firstLine="0"/>
              <w:jc w:val="center"/>
            </w:pPr>
            <w:r>
              <w:rPr>
                <w:sz w:val="40"/>
                <w:szCs w:val="40"/>
              </w:rPr>
              <w:t>April 2025</w:t>
            </w:r>
            <w:r>
              <w:rPr>
                <w:sz w:val="40"/>
                <w:szCs w:val="40"/>
              </w:rPr>
              <w:br/>
            </w:r>
            <w:r w:rsidRPr="00343163">
              <w:rPr>
                <w:sz w:val="24"/>
                <w:szCs w:val="24"/>
              </w:rPr>
              <w:t>Version 35_02</w:t>
            </w:r>
          </w:p>
        </w:tc>
        <w:tc>
          <w:tcPr>
            <w:tcW w:w="1980" w:type="dxa"/>
          </w:tcPr>
          <w:p w:rsidR="00D0361C" w:rsidRPr="00A95496" w:rsidRDefault="00D0361C" w:rsidP="00343163">
            <w:pPr>
              <w:tabs>
                <w:tab w:val="clear" w:pos="6378"/>
                <w:tab w:val="left" w:pos="6379"/>
              </w:tabs>
              <w:ind w:left="192"/>
              <w:jc w:val="center"/>
            </w:pPr>
            <w:r w:rsidRPr="006762F2">
              <w:rPr>
                <w:noProof/>
              </w:rPr>
              <w:pict>
                <v:shape id="Picture 2" o:spid="_x0000_i1026" type="#_x0000_t75" style="width:60pt;height:63pt;visibility:visible">
                  <v:imagedata r:id="rId8" o:title=""/>
                </v:shape>
              </w:pict>
            </w:r>
          </w:p>
        </w:tc>
      </w:tr>
    </w:tbl>
    <w:p w:rsidR="00D0361C" w:rsidRDefault="00D0361C" w:rsidP="00343163">
      <w:pPr>
        <w:keepNext w:val="0"/>
      </w:pPr>
    </w:p>
    <w:p w:rsidR="00D0361C" w:rsidRDefault="00D0361C" w:rsidP="00343163"/>
    <w:p w:rsidR="00D0361C" w:rsidRDefault="00D0361C" w:rsidP="00343163">
      <w:pPr>
        <w:pStyle w:val="Minicrib"/>
      </w:pPr>
      <w:r>
        <w:t>AND THE TRUMPET SOUNDED  (J3x32)  3C Set</w:t>
      </w:r>
      <w:r>
        <w:tab/>
        <w:t>Pauline Stewart  Waiheke SC Dances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dance down, cast up round 3s &amp; dance up behind 2s to original place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1M+2L+3M Adv+Ret (1 step each), 1L+2M+3L Adv+Ret (1 step each); repeat 9-12</w:t>
      </w:r>
    </w:p>
    <w:p w:rsidR="00D0361C" w:rsidRDefault="00D0361C" w:rsidP="00343163">
      <w:pPr>
        <w:pStyle w:val="DanceBody"/>
      </w:pPr>
      <w:r>
        <w:t>17-20</w:t>
      </w:r>
      <w:r>
        <w:tab/>
        <w:t>1s set, cross LH &amp; face down (2s face up)</w:t>
      </w:r>
    </w:p>
    <w:p w:rsidR="00D0361C" w:rsidRDefault="00D0361C" w:rsidP="00343163">
      <w:pPr>
        <w:pStyle w:val="DanceBody"/>
      </w:pPr>
      <w:r>
        <w:t>21-24</w:t>
      </w:r>
      <w:r>
        <w:tab/>
        <w:t>1s+2s dance 1/2 R&amp;L (1s+2s change places RH, then cross LH with partner)</w:t>
      </w:r>
    </w:p>
    <w:p w:rsidR="00D0361C" w:rsidRDefault="00D0361C" w:rsidP="00343163">
      <w:pPr>
        <w:pStyle w:val="DanceBody"/>
      </w:pPr>
      <w:r>
        <w:t>25-28</w:t>
      </w:r>
      <w:r>
        <w:tab/>
        <w:t>1s+3s repeat 21-24 to end (2) (3) (1)</w:t>
      </w:r>
    </w:p>
    <w:p w:rsidR="00D0361C" w:rsidRDefault="00D0361C" w:rsidP="00343163">
      <w:pPr>
        <w:pStyle w:val="DanceBody"/>
        <w:keepNext w:val="0"/>
      </w:pPr>
      <w:r>
        <w:t>29-32</w:t>
      </w:r>
      <w:r>
        <w:tab/>
        <w:t>All turn partner 1.1/2 RH.  2 3 1</w:t>
      </w:r>
    </w:p>
    <w:p w:rsidR="00D0361C" w:rsidRDefault="00D0361C" w:rsidP="00343163"/>
    <w:p w:rsidR="00D0361C" w:rsidRDefault="00D0361C" w:rsidP="00343163">
      <w:pPr>
        <w:pStyle w:val="Minicrib"/>
      </w:pPr>
      <w:r>
        <w:t>AUTUMN ON AYERS ROCK  (S4x32)  4C Set</w:t>
      </w:r>
      <w:r>
        <w:tab/>
        <w:t>Martin I. Campbell-Colquhoun, 2024</w:t>
      </w:r>
    </w:p>
    <w:p w:rsidR="00D0361C" w:rsidRDefault="00D0361C" w:rsidP="00343163">
      <w:pPr>
        <w:pStyle w:val="DanceBody"/>
      </w:pPr>
      <w:r>
        <w:t>2 chords - 2nd chord 3s &amp; 4s cross to opposite side</w:t>
      </w:r>
    </w:p>
    <w:p w:rsidR="00D0361C" w:rsidRPr="000D60D4" w:rsidRDefault="00D0361C" w:rsidP="00343163">
      <w:pPr>
        <w:pStyle w:val="DanceBody"/>
      </w:pPr>
      <w:r>
        <w:t xml:space="preserve"> 1- 8</w:t>
      </w:r>
      <w:r>
        <w:tab/>
      </w:r>
      <w:r w:rsidRPr="000D60D4">
        <w:t>2s+3s Petronella tu</w:t>
      </w:r>
      <w:r>
        <w:t xml:space="preserve">rn into centre &amp; set to partner, </w:t>
      </w:r>
      <w:r w:rsidRPr="000D60D4">
        <w:t>2s+3s 3/4 turn partner RH &amp; dance RH across 1/2 way to change places &amp; end with other partner in prom hold (2M+3L facing Men's side &amp; 3M+2L facing Ladies</w:t>
      </w:r>
      <w:r>
        <w:t>'</w:t>
      </w:r>
      <w:r w:rsidRPr="000D60D4">
        <w:t xml:space="preserve"> side)</w:t>
      </w:r>
    </w:p>
    <w:p w:rsidR="00D0361C" w:rsidRDefault="00D0361C" w:rsidP="00343163">
      <w:pPr>
        <w:pStyle w:val="DanceBody"/>
      </w:pPr>
      <w:r>
        <w:t xml:space="preserve"> 9-16</w:t>
      </w:r>
      <w:r>
        <w:tab/>
      </w:r>
      <w:r w:rsidRPr="000D60D4">
        <w:t xml:space="preserve">1s &amp; 4s Petronella turn into centre </w:t>
      </w:r>
      <w:r>
        <w:t>&amp; set, 1/2 turn LH to form 1st/3rd place of square set, then Adv+Ret</w:t>
      </w:r>
    </w:p>
    <w:p w:rsidR="00D0361C" w:rsidRDefault="00D0361C" w:rsidP="00343163">
      <w:pPr>
        <w:pStyle w:val="DanceBody"/>
      </w:pPr>
      <w:r>
        <w:tab/>
        <w:t xml:space="preserve"> </w:t>
      </w:r>
      <w:r w:rsidRPr="00B85EB5">
        <w:rPr>
          <w:b/>
          <w:bCs/>
        </w:rPr>
        <w:t>while</w:t>
      </w:r>
      <w:r w:rsidRPr="000D60D4">
        <w:t xml:space="preserve"> 2M+3L &amp; 3M+2L </w:t>
      </w:r>
      <w:r>
        <w:t>promenade clockwise to form 2nd/4th place of square set, then Adv+Ret</w:t>
      </w:r>
    </w:p>
    <w:p w:rsidR="00D0361C" w:rsidRDefault="00D0361C" w:rsidP="00343163">
      <w:pPr>
        <w:pStyle w:val="DanceBody"/>
      </w:pPr>
      <w:r>
        <w:t xml:space="preserve">  ······3L  2M</w:t>
      </w:r>
    </w:p>
    <w:p w:rsidR="00D0361C" w:rsidRDefault="00D0361C" w:rsidP="00343163">
      <w:pPr>
        <w:pStyle w:val="DanceBody"/>
      </w:pPr>
      <w:r>
        <w:t>T  1L ······ ······4M</w:t>
      </w:r>
    </w:p>
    <w:p w:rsidR="00D0361C" w:rsidRDefault="00D0361C" w:rsidP="00343163">
      <w:pPr>
        <w:pStyle w:val="DanceBody"/>
      </w:pPr>
      <w:r>
        <w:t>O  1M ······ ·····4L</w:t>
      </w:r>
    </w:p>
    <w:p w:rsidR="00D0361C" w:rsidRDefault="00D0361C" w:rsidP="00343163">
      <w:pPr>
        <w:pStyle w:val="DanceBody"/>
      </w:pPr>
      <w:r>
        <w:t>P   ····3M  2L</w:t>
      </w:r>
    </w:p>
    <w:p w:rsidR="00D0361C" w:rsidRDefault="00D0361C" w:rsidP="00343163">
      <w:pPr>
        <w:pStyle w:val="DanceBody"/>
      </w:pPr>
      <w:r>
        <w:t>17-24</w:t>
      </w:r>
      <w:r>
        <w:tab/>
        <w:t>All circle 8H round to left (2 bars) &amp; set;  drop hands &amp; continue circle (1 bar), pull back LSh &amp; chase back to places in square set. 1M &amp; 4M face out</w:t>
      </w:r>
    </w:p>
    <w:p w:rsidR="00D0361C" w:rsidRDefault="00D0361C" w:rsidP="00343163">
      <w:pPr>
        <w:pStyle w:val="DanceBody"/>
      </w:pPr>
      <w:r>
        <w:t>25-28</w:t>
      </w:r>
      <w:r>
        <w:tab/>
      </w:r>
      <w:r w:rsidRPr="003E7DAD">
        <w:t xml:space="preserve">1M+4M followed by </w:t>
      </w:r>
      <w:r>
        <w:t xml:space="preserve">partners </w:t>
      </w:r>
      <w:r w:rsidRPr="003E7DAD">
        <w:t>cast L round adjacent M</w:t>
      </w:r>
      <w:r>
        <w:t>an and across to 3rd</w:t>
      </w:r>
      <w:r w:rsidRPr="003E7DAD">
        <w:t>/ 2</w:t>
      </w:r>
      <w:r>
        <w:t xml:space="preserve">nd </w:t>
      </w:r>
      <w:r w:rsidRPr="003E7DAD">
        <w:t>pl</w:t>
      </w:r>
      <w:r>
        <w:t>ace, (2L+3L step or dance to end on 25-26,  2M+3M step to end on 27–28 (Now in longways set)</w:t>
      </w:r>
    </w:p>
    <w:p w:rsidR="00D0361C" w:rsidRDefault="00D0361C" w:rsidP="00343163">
      <w:pPr>
        <w:pStyle w:val="DanceBody"/>
        <w:keepNext w:val="0"/>
      </w:pPr>
      <w:r>
        <w:t>29-32</w:t>
      </w:r>
      <w:r>
        <w:tab/>
        <w:t>3s+4s &amp; 1s+2s</w:t>
      </w:r>
      <w:r w:rsidRPr="003E7DAD">
        <w:t xml:space="preserve"> </w:t>
      </w:r>
      <w:r>
        <w:t xml:space="preserve">dance </w:t>
      </w:r>
      <w:r w:rsidRPr="003E7DAD">
        <w:t>RH</w:t>
      </w:r>
      <w:r>
        <w:t xml:space="preserve"> across.  3 4 (1) (2)</w:t>
      </w:r>
    </w:p>
    <w:p w:rsidR="00D0361C" w:rsidRDefault="00D0361C" w:rsidP="00343163"/>
    <w:p w:rsidR="00D0361C" w:rsidRDefault="00D0361C" w:rsidP="00343163">
      <w:pPr>
        <w:pStyle w:val="Minicrib"/>
      </w:pPr>
      <w:r>
        <w:t>THE BISHOP'S RANT  (R8x32)  2C (4C set)</w:t>
      </w:r>
      <w:r>
        <w:tab/>
        <w:t>Craig Wiilliams  Castle Gen Collection</w:t>
      </w:r>
    </w:p>
    <w:p w:rsidR="00D0361C" w:rsidRDefault="00D0361C" w:rsidP="00343163">
      <w:pPr>
        <w:pStyle w:val="DanceBody"/>
      </w:pPr>
      <w:r>
        <w:t xml:space="preserve"> 1- 4</w:t>
      </w:r>
      <w:r>
        <w:tab/>
        <w:t>1s 1/2 turn RH moving down to finish between 2s in Balance-in-Line (1M+2M facing down, 1L+2L facing up). 1s+2s Balance-in-Line</w:t>
      </w:r>
    </w:p>
    <w:p w:rsidR="00D0361C" w:rsidRDefault="00D0361C" w:rsidP="00343163">
      <w:pPr>
        <w:pStyle w:val="DanceBody"/>
      </w:pPr>
      <w:r>
        <w:t xml:space="preserve"> 5- 8</w:t>
      </w:r>
      <w:r>
        <w:tab/>
        <w:t xml:space="preserve">1M dances out &amp; up behind 2M &amp; into centre </w:t>
      </w:r>
      <w:r>
        <w:rPr>
          <w:b/>
          <w:bCs/>
        </w:rPr>
        <w:t>while</w:t>
      </w:r>
      <w:r>
        <w:t xml:space="preserve"> 1L dances out &amp; down behind 2L &amp; into centre.</w:t>
      </w:r>
    </w:p>
    <w:p w:rsidR="00D0361C" w:rsidRDefault="00D0361C" w:rsidP="00343163">
      <w:pPr>
        <w:pStyle w:val="DanceBody"/>
      </w:pPr>
      <w:r>
        <w:t xml:space="preserve"> 9-12</w:t>
      </w:r>
      <w:r>
        <w:tab/>
        <w:t>1s+2s dance RH across. At the end 1L+2L also 1M+2M retain RH</w:t>
      </w:r>
    </w:p>
    <w:p w:rsidR="00D0361C" w:rsidRDefault="00D0361C" w:rsidP="00343163">
      <w:pPr>
        <w:pStyle w:val="DanceBody"/>
      </w:pPr>
      <w:r>
        <w:t>13-16</w:t>
      </w:r>
      <w:r>
        <w:tab/>
        <w:t>1M+2M &amp; 1L+2L turn RH to finish 1s BtoB facing 2s</w:t>
      </w:r>
    </w:p>
    <w:p w:rsidR="00D0361C" w:rsidRDefault="00D0361C" w:rsidP="00343163">
      <w:pPr>
        <w:pStyle w:val="DanceBody"/>
      </w:pPr>
      <w:r>
        <w:t>17-24</w:t>
      </w:r>
      <w:r>
        <w:tab/>
        <w:t>1s+2s dance reel of 4 across the set, 1s finish with LH joined</w:t>
      </w:r>
    </w:p>
    <w:p w:rsidR="00D0361C" w:rsidRDefault="00D0361C" w:rsidP="00343163">
      <w:pPr>
        <w:pStyle w:val="DanceBody"/>
      </w:pPr>
      <w:r>
        <w:t>25-28</w:t>
      </w:r>
      <w:r>
        <w:tab/>
        <w:t>1s turn LH &amp; face up</w:t>
      </w:r>
    </w:p>
    <w:p w:rsidR="00D0361C" w:rsidRDefault="00D0361C" w:rsidP="00343163">
      <w:pPr>
        <w:pStyle w:val="DanceBody"/>
        <w:keepNext w:val="0"/>
      </w:pPr>
      <w:r>
        <w:t>29-32</w:t>
      </w:r>
      <w:r>
        <w:tab/>
        <w:t>1s dance up, cast to 2nd place own sides. 2s step up on bars 31-32</w:t>
      </w:r>
    </w:p>
    <w:p w:rsidR="00D0361C" w:rsidRDefault="00D0361C" w:rsidP="00343163"/>
    <w:p w:rsidR="00D0361C" w:rsidRDefault="00D0361C" w:rsidP="00343163">
      <w:pPr>
        <w:pStyle w:val="Minicrib"/>
      </w:pPr>
      <w:r>
        <w:t>A BREATH OF BLAIR  (J8x32)  3C (4C set)</w:t>
      </w:r>
      <w:r>
        <w:tab/>
        <w:t>Ian Souter, 2010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1s+2s Set &amp; Rotate. 1M faces out.  2 1 3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dance Figs 8 on own side, RSh to 2s to start. 1s end facing 1st corners</w:t>
      </w:r>
    </w:p>
    <w:p w:rsidR="00D0361C" w:rsidRDefault="00D0361C" w:rsidP="00343163">
      <w:pPr>
        <w:pStyle w:val="DanceBody"/>
      </w:pPr>
      <w:r>
        <w:t>17-24</w:t>
      </w:r>
      <w:r>
        <w:tab/>
        <w:t>1s turn 1st corner RH into lines of 3 across (1M between 3s, 1L between 2s), 1s dance 1/2 reels of 3 across (1s pass 4th corner LSh), 1s 1/2 turn RH to face 2nd corners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Repeat 17-24 with 2nd corners, ending 1s 3/4 turn RH to 2nd place own side.  2 1 3</w:t>
      </w:r>
    </w:p>
    <w:p w:rsidR="00D0361C" w:rsidRDefault="00D0361C" w:rsidP="00343163"/>
    <w:p w:rsidR="00D0361C" w:rsidRDefault="00D0361C" w:rsidP="00343163">
      <w:pPr>
        <w:pStyle w:val="Minicrib"/>
      </w:pPr>
      <w:r>
        <w:t>BURNT LANDS  (J5x32)  5C Set</w:t>
      </w:r>
      <w:r>
        <w:tab/>
        <w:t>Craig Williams  Castle Glen Collection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2s+4s Petronella into middle &amp; set; 2s+4s dance 1/2 Reel of 4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2s+4s set advancing to 1st corners &amp; dance 6 bars of set to corners &amp; partner ("Hello-Goodbye") to finish facing 2nd corners</w:t>
      </w:r>
    </w:p>
    <w:p w:rsidR="00D0361C" w:rsidRDefault="00D0361C" w:rsidP="00343163">
      <w:pPr>
        <w:pStyle w:val="DanceBody"/>
      </w:pPr>
      <w:r>
        <w:t>17-24</w:t>
      </w:r>
      <w:r>
        <w:tab/>
        <w:t>2s+4s turn 2nd corners RH, pass RSh; 2s+4s turn 3rd corner LH, pass LSh to opposite sides facing out</w:t>
      </w:r>
    </w:p>
    <w:p w:rsidR="00D0361C" w:rsidRDefault="00D0361C" w:rsidP="00343163">
      <w:pPr>
        <w:pStyle w:val="DanceBody"/>
      </w:pPr>
      <w:r>
        <w:t>25-28</w:t>
      </w:r>
      <w:r>
        <w:tab/>
        <w:t xml:space="preserve">2s turn 5s 1.1/2 times (2M with 5L &amp; 2L with 5M) </w:t>
      </w:r>
      <w:r>
        <w:rPr>
          <w:b/>
          <w:bCs/>
        </w:rPr>
        <w:t>while</w:t>
      </w:r>
      <w:r>
        <w:t xml:space="preserve"> 4s turn 3s 1.1/2 times (4M with 3L &amp; 4L with 3M) (RH on Ladies side, LH on Men's side)</w:t>
      </w:r>
    </w:p>
    <w:p w:rsidR="00D0361C" w:rsidRDefault="00D0361C" w:rsidP="00343163">
      <w:pPr>
        <w:pStyle w:val="DanceBody"/>
        <w:keepNext w:val="0"/>
      </w:pPr>
      <w:r>
        <w:t>29-32</w:t>
      </w:r>
      <w:r>
        <w:tab/>
        <w:t>1s cast to 5th place, 4s dance up, cross &amp; cast to 3rd place on own side, 2s dance up, cross to 1st place on own side.  2 3 4 5 1</w:t>
      </w:r>
    </w:p>
    <w:p w:rsidR="00D0361C" w:rsidRDefault="00D0361C" w:rsidP="00343163"/>
    <w:p w:rsidR="00D0361C" w:rsidRDefault="00D0361C" w:rsidP="00343163">
      <w:pPr>
        <w:pStyle w:val="Minicrib"/>
      </w:pPr>
      <w:r>
        <w:t>CANADIAN LANDSCAPE  (S3x32)  3C Set</w:t>
      </w:r>
      <w:r>
        <w:tab/>
        <w:t>Karen &amp; Scott MacCrone  RSCDS London Ontario</w:t>
      </w:r>
    </w:p>
    <w:p w:rsidR="00D0361C" w:rsidRDefault="00D0361C" w:rsidP="00343163">
      <w:pPr>
        <w:pStyle w:val="DanceBody"/>
        <w:rPr>
          <w:b/>
          <w:bCs/>
        </w:rPr>
      </w:pPr>
      <w:r>
        <w:t xml:space="preserve"> 1- 8</w:t>
      </w:r>
      <w:r>
        <w:tab/>
        <w:t>1st and 2nd couples dance the Tourbillion, ending 2 1 3</w:t>
      </w:r>
    </w:p>
    <w:p w:rsidR="00D0361C" w:rsidRPr="005743F2" w:rsidRDefault="00D0361C" w:rsidP="00343163">
      <w:pPr>
        <w:pStyle w:val="DanceBody"/>
      </w:pPr>
      <w:r>
        <w:t xml:space="preserve"> 9-12</w:t>
      </w:r>
      <w:r>
        <w:tab/>
        <w:t>2s+1s+3s Set and Link, all end in lines across (1M between 3s at top facing down, 1L between 2s facing up)</w:t>
      </w:r>
    </w:p>
    <w:p w:rsidR="00D0361C" w:rsidRDefault="00D0361C" w:rsidP="00343163">
      <w:pPr>
        <w:pStyle w:val="DanceBody"/>
        <w:rPr>
          <w:b/>
          <w:bCs/>
        </w:rPr>
      </w:pPr>
      <w:r>
        <w:t>13-16</w:t>
      </w:r>
      <w:r>
        <w:tab/>
        <w:t xml:space="preserve">1s cross RH &amp; cast right to 2nd place own side, </w:t>
      </w:r>
      <w:r w:rsidRPr="005743F2">
        <w:rPr>
          <w:b/>
          <w:bCs/>
        </w:rPr>
        <w:t>while</w:t>
      </w:r>
      <w:r>
        <w:t xml:space="preserve"> (bars 15-16) 3L &amp; 2M change places diagonally RH</w:t>
      </w:r>
    </w:p>
    <w:p w:rsidR="00D0361C" w:rsidRDefault="00D0361C" w:rsidP="00343163">
      <w:pPr>
        <w:pStyle w:val="DanceBody"/>
        <w:rPr>
          <w:b/>
          <w:bCs/>
        </w:rPr>
      </w:pPr>
      <w:r>
        <w:t>17-20</w:t>
      </w:r>
      <w:r>
        <w:tab/>
        <w:t xml:space="preserve">1s cross RH and cast right into middle </w:t>
      </w:r>
      <w:r w:rsidRPr="005743F2">
        <w:rPr>
          <w:b/>
          <w:bCs/>
        </w:rPr>
        <w:t>while</w:t>
      </w:r>
      <w:r>
        <w:t xml:space="preserve"> (bars 19-20) 3M &amp; 2L change places diagonally RH (1L between 2s at top facing down, 1M between 3s)</w:t>
      </w:r>
    </w:p>
    <w:p w:rsidR="00D0361C" w:rsidRDefault="00D0361C" w:rsidP="00343163">
      <w:pPr>
        <w:pStyle w:val="DanceBody"/>
        <w:rPr>
          <w:b/>
          <w:bCs/>
        </w:rPr>
      </w:pPr>
      <w:r>
        <w:t>21-24</w:t>
      </w:r>
      <w:r>
        <w:tab/>
        <w:t>All three couples Set+Link, ending 2 1 3</w:t>
      </w:r>
    </w:p>
    <w:p w:rsidR="00D0361C" w:rsidRDefault="00D0361C" w:rsidP="00343163">
      <w:pPr>
        <w:pStyle w:val="DanceBody"/>
        <w:keepNext w:val="0"/>
        <w:rPr>
          <w:b/>
          <w:bCs/>
        </w:rPr>
      </w:pPr>
      <w:r>
        <w:t>25-32</w:t>
      </w:r>
      <w:r>
        <w:tab/>
        <w:t>1s+3s dance the Espagnole, ending 2 3 1</w:t>
      </w:r>
    </w:p>
    <w:p w:rsidR="00D0361C" w:rsidRDefault="00D0361C" w:rsidP="00343163"/>
    <w:p w:rsidR="00D0361C" w:rsidRDefault="00D0361C" w:rsidP="00343163">
      <w:pPr>
        <w:pStyle w:val="Minicrib"/>
      </w:pPr>
      <w:r>
        <w:t>CANTERBURY IN AUTUMN  (S4x32)  4C Set</w:t>
      </w:r>
      <w:r>
        <w:tab/>
        <w:t>Gaye Collin, 2024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cross RH &amp; face down, 1s+3s dance 3/4 Double Fig 8.  3 2 1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2s+1s dance first 6 bars of Tourbillon. Bars 15-16: 1s+2s 1/2 turn RH to face up un prom hold, Bar 16: 3s dance in (left foot) &amp; take prom hold</w:t>
      </w:r>
    </w:p>
    <w:p w:rsidR="00D0361C" w:rsidRDefault="00D0361C" w:rsidP="00343163">
      <w:pPr>
        <w:pStyle w:val="DanceBody"/>
      </w:pPr>
      <w:r>
        <w:t>17-24</w:t>
      </w:r>
      <w:r>
        <w:tab/>
        <w:t>3s+1s+2s dance 3 couple Allemande.  2 1 3 4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 cross RH &amp; cast (3s step up); 1s cross LH &amp; cast (4s step up).  2 3 4 1</w:t>
      </w:r>
    </w:p>
    <w:p w:rsidR="00D0361C" w:rsidRDefault="00D0361C" w:rsidP="00343163"/>
    <w:p w:rsidR="00D0361C" w:rsidRDefault="00D0361C" w:rsidP="00343163">
      <w:pPr>
        <w:pStyle w:val="Minicrib"/>
      </w:pPr>
      <w:r>
        <w:t>DANCES AND CAKES  (R8x40)  3C (4C set)</w:t>
      </w:r>
      <w:r>
        <w:tab/>
        <w:t>Trudy Roughgarden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turn RH, cast (2s step up); 1s turn 1.1/2 LH to finish 1L followed by 1M facing 3M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dance Alternating tandem Reel of 3 with 3M+2L. 1s end in middle BtoB facing opp side</w:t>
      </w:r>
    </w:p>
    <w:p w:rsidR="00D0361C" w:rsidRDefault="00D0361C" w:rsidP="00343163">
      <w:pPr>
        <w:pStyle w:val="DanceBody"/>
      </w:pPr>
      <w:r>
        <w:t>17-24</w:t>
      </w:r>
      <w:r>
        <w:tab/>
        <w:t>1s dance 6 bars of Double Triangles. Bars 23-24 1s pull back RSh to finish 1L followed by 1M facing 3L</w:t>
      </w:r>
    </w:p>
    <w:p w:rsidR="00D0361C" w:rsidRDefault="00D0361C" w:rsidP="00343163">
      <w:pPr>
        <w:pStyle w:val="DanceBody"/>
      </w:pPr>
      <w:r>
        <w:t>25-32</w:t>
      </w:r>
      <w:r>
        <w:tab/>
        <w:t>1s dance Alternating tandem Reel of 3 with 3L+2M. 1s end in middle BtoB, 1L facing down, 1M facing up</w:t>
      </w:r>
    </w:p>
    <w:p w:rsidR="00D0361C" w:rsidRDefault="00D0361C" w:rsidP="00343163">
      <w:pPr>
        <w:pStyle w:val="DanceBody"/>
      </w:pPr>
      <w:r>
        <w:t>33-36</w:t>
      </w:r>
      <w:r>
        <w:tab/>
        <w:t>1s dance 4 bars of Double Triangles</w:t>
      </w:r>
    </w:p>
    <w:p w:rsidR="00D0361C" w:rsidRDefault="00D0361C" w:rsidP="00343163">
      <w:pPr>
        <w:pStyle w:val="DanceBody"/>
        <w:keepNext w:val="0"/>
      </w:pPr>
      <w:r>
        <w:t>37-40</w:t>
      </w:r>
      <w:r>
        <w:tab/>
        <w:t>1s dance out of ends (1L up, 1M down) &amp; cast to right into 2nd place own side</w:t>
      </w:r>
    </w:p>
    <w:p w:rsidR="00D0361C" w:rsidRDefault="00D0361C" w:rsidP="00343163"/>
    <w:p w:rsidR="00D0361C" w:rsidRDefault="00D0361C" w:rsidP="00343163">
      <w:pPr>
        <w:pStyle w:val="Minicrib"/>
      </w:pPr>
      <w:r>
        <w:t>DEER LAKE DENIZEN  (S4x32)  4C Set</w:t>
      </w:r>
      <w:r>
        <w:tab/>
        <w:t>Cathrine Conings, 2024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All dance mirror reels of 4 on sides (Men pass RSh, Ladies LSh)</w:t>
      </w:r>
    </w:p>
    <w:p w:rsidR="00D0361C" w:rsidRDefault="00D0361C" w:rsidP="00343163">
      <w:pPr>
        <w:pStyle w:val="DanceBody"/>
      </w:pPr>
      <w:r>
        <w:t xml:space="preserve"> 9-12</w:t>
      </w:r>
      <w:r>
        <w:tab/>
        <w:t>1s &amp; 4s cross RH &amp; cast in 1 place (2s &amp; 3s step up/down).  2 (1) (4) 3</w:t>
      </w:r>
    </w:p>
    <w:p w:rsidR="00D0361C" w:rsidRDefault="00D0361C" w:rsidP="00343163">
      <w:pPr>
        <w:pStyle w:val="DanceBody"/>
      </w:pPr>
      <w:r>
        <w:t>13-16</w:t>
      </w:r>
      <w:r>
        <w:tab/>
        <w:t>1s+2s &amp; 3s+4s turn once round on sides (1M RH, 1L LH, 4M LH, 4L RH). End 1L followed by 1M facing 2M &amp; 4M followed by 4L facing 3L</w:t>
      </w:r>
    </w:p>
    <w:p w:rsidR="00D0361C" w:rsidRDefault="00D0361C" w:rsidP="00343163">
      <w:pPr>
        <w:pStyle w:val="DanceBody"/>
      </w:pPr>
      <w:r>
        <w:t>17-24</w:t>
      </w:r>
      <w:r>
        <w:tab/>
        <w:t>1s &amp; 4s dance Corner Pass+Turn (1s in tandem), 1s &amp; 4s pass RSh to end on own side  2 1 4 3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1s+4s+3s (bottom couples) chase clockwise 1/2 round; 3s+4s+1s 1/2 turn partner RH, pull back RSh &amp; dance out to own side.  2 3 4 1</w:t>
      </w:r>
    </w:p>
    <w:p w:rsidR="00D0361C" w:rsidRDefault="00D0361C" w:rsidP="00343163"/>
    <w:p w:rsidR="00D0361C" w:rsidRDefault="00D0361C" w:rsidP="00343163">
      <w:pPr>
        <w:pStyle w:val="Minicrib"/>
      </w:pPr>
      <w:r>
        <w:t>DORIS'S DELIGHT  (S4x32)  4C Set</w:t>
      </w:r>
      <w:r>
        <w:tab/>
        <w:t>Keith Oughton  Leicester Silver Coll</w:t>
      </w:r>
    </w:p>
    <w:p w:rsidR="00D0361C" w:rsidRDefault="00D0361C" w:rsidP="00343163">
      <w:pPr>
        <w:pStyle w:val="DanceBody"/>
        <w:rPr>
          <w:lang w:val="en-US"/>
        </w:rPr>
      </w:pPr>
      <w:r>
        <w:rPr>
          <w:lang w:val="en-US"/>
        </w:rPr>
        <w:t>2 chords - 2nd chord 3s &amp; 4s cross to opposite side</w:t>
      </w:r>
    </w:p>
    <w:p w:rsidR="00D0361C" w:rsidRDefault="00D0361C" w:rsidP="00343163">
      <w:pPr>
        <w:pStyle w:val="DanceBody"/>
      </w:pPr>
      <w:r>
        <w:rPr>
          <w:lang w:val="en-US"/>
        </w:rPr>
        <w:t xml:space="preserve"> 1- 8</w:t>
      </w:r>
      <w:r>
        <w:rPr>
          <w:lang w:val="en-US"/>
        </w:rPr>
        <w:tab/>
      </w:r>
      <w:r>
        <w:t xml:space="preserve">1s+2s </w:t>
      </w:r>
      <w:r w:rsidRPr="006820BC">
        <w:rPr>
          <w:b/>
          <w:bCs/>
        </w:rPr>
        <w:t>also</w:t>
      </w:r>
      <w:r>
        <w:t xml:space="preserve"> 3s+4s </w:t>
      </w:r>
      <w:r w:rsidRPr="006820BC">
        <w:t>dance</w:t>
      </w:r>
      <w:r>
        <w:t xml:space="preserve"> 6 bars of the Tourbillon : -</w:t>
      </w:r>
    </w:p>
    <w:p w:rsidR="00D0361C" w:rsidRDefault="00D0361C" w:rsidP="00343163">
      <w:pPr>
        <w:pStyle w:val="DanceBody"/>
      </w:pPr>
      <w:r>
        <w:tab/>
        <w:t>1s &amp; 2s (3s+4s) turn partners 2H 1/2 way, 1M &amp; 2L (3L &amp; 4M) lead partners on 1 place clockwise to end 1s (3s) on Ladies side &amp; 2s (4s) on Men's side, 1s set to 2s, 3s set to 4s</w:t>
      </w:r>
    </w:p>
    <w:p w:rsidR="00D0361C" w:rsidRDefault="00D0361C" w:rsidP="00343163">
      <w:pPr>
        <w:pStyle w:val="DanceBody"/>
      </w:pPr>
      <w:r>
        <w:tab/>
        <w:t>1s &amp; 2s (3s+4s) 1/2 turn partners 2H, 1L &amp; 2M (3M &amp; 4L) lead partners on 1 place to end (2) (1) 4 3 &amp; All set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 xml:space="preserve">2s+1s </w:t>
      </w:r>
      <w:r>
        <w:rPr>
          <w:b/>
          <w:bCs/>
        </w:rPr>
        <w:t>also</w:t>
      </w:r>
      <w:r>
        <w:t xml:space="preserve"> 4s+3s dance RH across &amp; LH across</w:t>
      </w:r>
    </w:p>
    <w:p w:rsidR="00D0361C" w:rsidRDefault="00D0361C" w:rsidP="00343163">
      <w:pPr>
        <w:pStyle w:val="DanceBody"/>
      </w:pPr>
      <w:r>
        <w:t>17-24</w:t>
      </w:r>
      <w:r>
        <w:tab/>
        <w:t>1s &amp; 4s NHJ with partner, dance out of ends (1s up, 4s down), separate &amp; cast down/up to 2nd/3rd place; 1s+4s dance 1/2 R&amp;L (no polite turns)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All dance 1/2 reels of 4 on sides; All set twice.  3 1 (4) (2)</w:t>
      </w:r>
    </w:p>
    <w:p w:rsidR="00D0361C" w:rsidRDefault="00D0361C" w:rsidP="00343163"/>
    <w:p w:rsidR="00D0361C" w:rsidRDefault="00D0361C" w:rsidP="00343163">
      <w:pPr>
        <w:pStyle w:val="Minicrib"/>
      </w:pPr>
      <w:r>
        <w:t>DUNDEE CENTENARY STRATHSPEY  (S3x32)  3C Set</w:t>
      </w:r>
      <w:r>
        <w:tab/>
        <w:t>Sue James, 2025</w:t>
      </w:r>
    </w:p>
    <w:p w:rsidR="00D0361C" w:rsidRPr="001D3B6F" w:rsidRDefault="00D0361C" w:rsidP="00343163">
      <w:pPr>
        <w:pStyle w:val="DanceBody"/>
      </w:pPr>
      <w:r>
        <w:t xml:space="preserve"> </w:t>
      </w:r>
      <w:r w:rsidRPr="001D3B6F">
        <w:t>1-</w:t>
      </w:r>
      <w:r>
        <w:t xml:space="preserve"> </w:t>
      </w:r>
      <w:r w:rsidRPr="001D3B6F">
        <w:t>8</w:t>
      </w:r>
      <w:r w:rsidRPr="001D3B6F">
        <w:tab/>
        <w:t>1</w:t>
      </w:r>
      <w:r>
        <w:t>s+2s dance RH across once round;</w:t>
      </w:r>
      <w:r w:rsidRPr="001D3B6F">
        <w:t xml:space="preserve"> 2s+3s dance LH across once round</w:t>
      </w:r>
    </w:p>
    <w:p w:rsidR="00D0361C" w:rsidRPr="001D3B6F" w:rsidRDefault="00D0361C" w:rsidP="00343163">
      <w:pPr>
        <w:pStyle w:val="DanceBody"/>
      </w:pPr>
      <w:r>
        <w:t xml:space="preserve"> </w:t>
      </w:r>
      <w:r w:rsidRPr="001D3B6F">
        <w:t>9- 6</w:t>
      </w:r>
      <w:r w:rsidRPr="001D3B6F">
        <w:tab/>
        <w:t>1s cross RH and</w:t>
      </w:r>
      <w:r>
        <w:t xml:space="preserve"> cast to 2nd place (2s step up);</w:t>
      </w:r>
      <w:r w:rsidRPr="001D3B6F">
        <w:t xml:space="preserve"> 1s cross LH, 1L casts </w:t>
      </w:r>
      <w:r>
        <w:t xml:space="preserve">up </w:t>
      </w:r>
      <w:r w:rsidRPr="001D3B6F">
        <w:t xml:space="preserve">to 1st place (2L steps down) </w:t>
      </w:r>
      <w:r>
        <w:t>while</w:t>
      </w:r>
      <w:r w:rsidRPr="001D3B6F">
        <w:t xml:space="preserve"> 1M casts </w:t>
      </w:r>
      <w:r>
        <w:t>down to 3rd place (3M steps up)</w:t>
      </w:r>
    </w:p>
    <w:p w:rsidR="00D0361C" w:rsidRPr="001D3B6F" w:rsidRDefault="00D0361C" w:rsidP="00343163">
      <w:pPr>
        <w:pStyle w:val="DanceBody"/>
      </w:pPr>
      <w:r>
        <w:t>17-</w:t>
      </w:r>
      <w:r w:rsidRPr="001D3B6F">
        <w:t xml:space="preserve">24 </w:t>
      </w:r>
      <w:r w:rsidRPr="001D3B6F">
        <w:tab/>
        <w:t>Espagnole for 3 couples:</w:t>
      </w:r>
    </w:p>
    <w:p w:rsidR="00D0361C" w:rsidRPr="001D3B6F" w:rsidRDefault="00D0361C" w:rsidP="00343163">
      <w:pPr>
        <w:pStyle w:val="DanceBody"/>
      </w:pPr>
      <w:r>
        <w:tab/>
        <w:t>17-</w:t>
      </w:r>
      <w:r w:rsidRPr="001D3B6F">
        <w:t>18</w:t>
      </w:r>
      <w:r>
        <w:t xml:space="preserve">  </w:t>
      </w:r>
      <w:r w:rsidRPr="001D3B6F">
        <w:t>2M+3M lead across RH changing places (2M in front)</w:t>
      </w:r>
      <w:r>
        <w:t>, while</w:t>
      </w:r>
      <w:r w:rsidRPr="001D3B6F">
        <w:t xml:space="preserve"> 2L+3L lead across R</w:t>
      </w:r>
      <w:r>
        <w:t xml:space="preserve">H changing places (3L in front), </w:t>
      </w:r>
      <w:r>
        <w:tab/>
        <w:t>while</w:t>
      </w:r>
      <w:r w:rsidRPr="001D3B6F">
        <w:t xml:space="preserve"> 1L also 1M dance across to opposite side curving left to face in</w:t>
      </w:r>
    </w:p>
    <w:p w:rsidR="00D0361C" w:rsidRPr="001D3B6F" w:rsidRDefault="00D0361C" w:rsidP="00343163">
      <w:pPr>
        <w:pStyle w:val="DanceBody"/>
      </w:pPr>
      <w:r>
        <w:tab/>
      </w:r>
      <w:r w:rsidRPr="001D3B6F">
        <w:t>19-20</w:t>
      </w:r>
      <w:r>
        <w:t xml:space="preserve">  </w:t>
      </w:r>
      <w:r w:rsidRPr="001D3B6F">
        <w:t>1L+3L lead across RH changing places (1L in front)</w:t>
      </w:r>
      <w:r>
        <w:t>, while</w:t>
      </w:r>
      <w:r w:rsidRPr="001D3B6F">
        <w:t xml:space="preserve"> 2M+1M lead across RH changing places (1M in front)</w:t>
      </w:r>
      <w:r>
        <w:t xml:space="preserve">, </w:t>
      </w:r>
      <w:r>
        <w:tab/>
        <w:t>while</w:t>
      </w:r>
      <w:r w:rsidRPr="001D3B6F">
        <w:t xml:space="preserve"> 3M also 2L dance across to own side. </w:t>
      </w:r>
    </w:p>
    <w:p w:rsidR="00D0361C" w:rsidRPr="001D3B6F" w:rsidRDefault="00D0361C" w:rsidP="00343163">
      <w:pPr>
        <w:pStyle w:val="DanceBody"/>
      </w:pPr>
      <w:r>
        <w:tab/>
      </w:r>
      <w:r w:rsidRPr="001D3B6F">
        <w:t>21-24</w:t>
      </w:r>
      <w:r>
        <w:t xml:space="preserve">  </w:t>
      </w:r>
      <w:r w:rsidRPr="001D3B6F">
        <w:t xml:space="preserve">3s also 2s turn LH </w:t>
      </w:r>
      <w:r>
        <w:t>while</w:t>
      </w:r>
      <w:r w:rsidRPr="001D3B6F">
        <w:t xml:space="preserve"> 1s turn RH  3 1 2</w:t>
      </w:r>
    </w:p>
    <w:p w:rsidR="00D0361C" w:rsidRPr="001D3B6F" w:rsidRDefault="00D0361C" w:rsidP="00343163">
      <w:pPr>
        <w:pStyle w:val="DanceBody"/>
        <w:keepNext w:val="0"/>
      </w:pPr>
      <w:r>
        <w:t>25-</w:t>
      </w:r>
      <w:r w:rsidRPr="001D3B6F">
        <w:t>32</w:t>
      </w:r>
      <w:r w:rsidRPr="001D3B6F">
        <w:tab/>
        <w:t>All Set, 3s+1L &amp; 1M+2s cir</w:t>
      </w:r>
      <w:r>
        <w:t xml:space="preserve">cle 3H round to Left (4 bars), </w:t>
      </w:r>
      <w:r w:rsidRPr="001D3B6F">
        <w:t>All set</w:t>
      </w:r>
    </w:p>
    <w:p w:rsidR="00D0361C" w:rsidRDefault="00D0361C" w:rsidP="00343163"/>
    <w:p w:rsidR="00D0361C" w:rsidRDefault="00D0361C" w:rsidP="00343163">
      <w:pPr>
        <w:pStyle w:val="Minicrib"/>
      </w:pPr>
      <w:r>
        <w:t>FRANK'S 90TH BIRTHDAY DANCE  (R4x32)  4C Set</w:t>
      </w:r>
      <w:r>
        <w:tab/>
        <w:t>Pauline Stewart  Waiheke SC Dances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 xml:space="preserve">2M dances Fig 8 (RSh round 1L, LSh round 1M) </w:t>
      </w:r>
      <w:r>
        <w:rPr>
          <w:b/>
          <w:bCs/>
        </w:rPr>
        <w:t>while</w:t>
      </w:r>
      <w:r>
        <w:t xml:space="preserve"> 3L dances Fig 8 (RSh round 4M, LSh round 4L)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1s+2s dance 1/2 R&amp;L; 1s+3s dance 1/2 R&amp;L</w:t>
      </w:r>
    </w:p>
    <w:p w:rsidR="00D0361C" w:rsidRDefault="00D0361C" w:rsidP="00343163">
      <w:pPr>
        <w:pStyle w:val="DanceBody"/>
      </w:pPr>
      <w:r>
        <w:t>17-20</w:t>
      </w:r>
      <w:r>
        <w:tab/>
        <w:t>1s+4s dance 1/2 R&amp;L.  (2) (3) (4) (1)</w:t>
      </w:r>
    </w:p>
    <w:p w:rsidR="00D0361C" w:rsidRDefault="00D0361C" w:rsidP="00343163">
      <w:pPr>
        <w:pStyle w:val="DanceBody"/>
      </w:pPr>
      <w:r>
        <w:t>21-24</w:t>
      </w:r>
      <w:r>
        <w:tab/>
        <w:t>All set &amp; cross RH with partner.  2 3 4 1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All chase clockwise round to finish back on own sides.  2 3 4 1</w:t>
      </w:r>
    </w:p>
    <w:p w:rsidR="00D0361C" w:rsidRDefault="00D0361C" w:rsidP="00343163"/>
    <w:p w:rsidR="00D0361C" w:rsidRDefault="00D0361C" w:rsidP="00343163">
      <w:pPr>
        <w:pStyle w:val="Minicrib"/>
      </w:pPr>
      <w:r>
        <w:t>GO TO THE MOON  (R8x32)  3C (4C set)</w:t>
      </w:r>
      <w:r>
        <w:tab/>
        <w:t>Shoko Okumura, 2024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turn RH, cast (2s step up) 1M faces up &amp; 1L faces down; 2s+1s+3s chase clockwise 1/2 round.  (3) (1) (2)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1s+3L+2M dance 1/2 diagonal R&amp;L (Man up, Lady down); 1s dance RSh round 4th corner pstn to 2nd place own side</w:t>
      </w:r>
    </w:p>
    <w:p w:rsidR="00D0361C" w:rsidRDefault="00D0361C" w:rsidP="00343163">
      <w:pPr>
        <w:pStyle w:val="DanceBody"/>
      </w:pPr>
      <w:r>
        <w:t>17-20</w:t>
      </w:r>
      <w:r>
        <w:tab/>
        <w:t>1s+3M+2L dance 1/2 diagonal R&amp;L (Man up, Lady down) omit polite turn, 1M faces out/down, 1L faces out/up</w:t>
      </w:r>
    </w:p>
    <w:p w:rsidR="00D0361C" w:rsidRDefault="00D0361C" w:rsidP="00343163">
      <w:pPr>
        <w:pStyle w:val="DanceBody"/>
      </w:pPr>
      <w:r>
        <w:t>21-24</w:t>
      </w:r>
      <w:r>
        <w:tab/>
        <w:t>1s dance RSh 1/2 round 1st corner &amp; cross up/down to 2nd place own side.  2 1 3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2s+1s+3s circle 6H round &amp; back</w:t>
      </w:r>
    </w:p>
    <w:p w:rsidR="00D0361C" w:rsidRDefault="00D0361C" w:rsidP="00343163"/>
    <w:p w:rsidR="00D0361C" w:rsidRDefault="00D0361C" w:rsidP="00343163">
      <w:pPr>
        <w:pStyle w:val="Minicrib"/>
      </w:pPr>
      <w:r>
        <w:t>THE HEATHER HOPPER  (J8x32)  3C (4C set)</w:t>
      </w:r>
      <w:r>
        <w:tab/>
        <w:t>Bill Legge, 2020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cross RH, cast (2s step up); 1s Petronella turn to finish 1M between 2s facing down, 1L between 3s facing up, 1s turn LH to face 1st corners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dance Corner Pass+Turn with 1st &amp; 2nd corners</w:t>
      </w:r>
    </w:p>
    <w:p w:rsidR="00D0361C" w:rsidRDefault="00D0361C" w:rsidP="00343163">
      <w:pPr>
        <w:pStyle w:val="DanceBody"/>
      </w:pPr>
      <w:r>
        <w:t>17-24</w:t>
      </w:r>
      <w:r>
        <w:tab/>
        <w:t>2s+1s+3s chase clockwise 1/2 round; 1M+3s &amp; 1L+2s dance RH across.  (3) (1) (2)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3s+1s+2s chase clockwise 1/2 round; all turn partner RH.  2 1 3</w:t>
      </w:r>
    </w:p>
    <w:p w:rsidR="00D0361C" w:rsidRDefault="00D0361C" w:rsidP="00343163"/>
    <w:p w:rsidR="00D0361C" w:rsidRDefault="00D0361C" w:rsidP="00343163">
      <w:pPr>
        <w:pStyle w:val="Minicrib"/>
      </w:pPr>
      <w:r>
        <w:t>THE HOBGOBLIN  (J8x32)  2C (4C set)</w:t>
      </w:r>
      <w:r>
        <w:tab/>
        <w:t xml:space="preserve">Helen Russell, 2012 </w:t>
      </w:r>
    </w:p>
    <w:p w:rsidR="00D0361C" w:rsidRPr="00664A43" w:rsidRDefault="00D0361C" w:rsidP="00343163">
      <w:pPr>
        <w:pStyle w:val="DanceBody"/>
      </w:pPr>
      <w:r w:rsidRPr="00664A43">
        <w:t xml:space="preserve"> 1- 8</w:t>
      </w:r>
      <w:r w:rsidRPr="00664A43">
        <w:tab/>
        <w:t>1s turn RH, 1L faces out; 1L followed by 1M casts behind 2M &amp; across to place (2s step up 7-8)</w:t>
      </w:r>
    </w:p>
    <w:p w:rsidR="00D0361C" w:rsidRPr="00664A43" w:rsidRDefault="00D0361C" w:rsidP="00343163">
      <w:pPr>
        <w:pStyle w:val="DanceBody"/>
      </w:pPr>
      <w:r w:rsidRPr="00664A43">
        <w:t xml:space="preserve"> 9-16</w:t>
      </w:r>
      <w:r w:rsidRPr="00664A43">
        <w:tab/>
        <w:t xml:space="preserve">2s repeat </w:t>
      </w:r>
      <w:r w:rsidRPr="00664A43">
        <w:tab/>
        <w:t>1-8.  (1) (2)</w:t>
      </w:r>
    </w:p>
    <w:p w:rsidR="00D0361C" w:rsidRPr="00664A43" w:rsidRDefault="00D0361C" w:rsidP="00343163">
      <w:pPr>
        <w:pStyle w:val="DanceBody"/>
      </w:pPr>
      <w:r w:rsidRPr="00664A43">
        <w:t>17-24</w:t>
      </w:r>
      <w:r w:rsidRPr="00664A43">
        <w:tab/>
        <w:t>1s+2s dance RH across; 1s+2s set, 1/2 turn RH into allemande hold facing up</w:t>
      </w:r>
    </w:p>
    <w:p w:rsidR="00D0361C" w:rsidRPr="00664A43" w:rsidRDefault="00D0361C" w:rsidP="00343163">
      <w:pPr>
        <w:pStyle w:val="DanceBody"/>
        <w:keepNext w:val="0"/>
      </w:pPr>
      <w:r w:rsidRPr="00664A43">
        <w:t>25-32</w:t>
      </w:r>
      <w:r w:rsidRPr="00664A43">
        <w:tab/>
        <w:t>1s+2s dance Allemande</w:t>
      </w:r>
    </w:p>
    <w:p w:rsidR="00D0361C" w:rsidRDefault="00D0361C" w:rsidP="00343163"/>
    <w:p w:rsidR="00D0361C" w:rsidRDefault="00D0361C" w:rsidP="00343163">
      <w:pPr>
        <w:pStyle w:val="Minicrib"/>
      </w:pPr>
      <w:r>
        <w:t>A JIG FOR SCOTIA SHORES  (J8x32)  3C (4C set)</w:t>
      </w:r>
      <w:r>
        <w:tab/>
        <w:t>Helen Russell, 2024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1L+2L+3L dance RSh round partner back to place &amp; all couples set to partner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1M+2M+3M repeat 1-8</w:t>
      </w:r>
    </w:p>
    <w:p w:rsidR="00D0361C" w:rsidRDefault="00D0361C" w:rsidP="00343163">
      <w:pPr>
        <w:pStyle w:val="DanceBody"/>
      </w:pPr>
      <w:r>
        <w:t>17-24</w:t>
      </w:r>
      <w:r>
        <w:tab/>
        <w:t>1s lead down (3 bars), lead up (3 bars) &amp; cast to 2nd place (2s step up 23-24)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1s+3s turn on sides (Men RH, Ladies LH); 1s+2s turn on sides (Men LH, Ladies RH)</w:t>
      </w:r>
    </w:p>
    <w:p w:rsidR="00D0361C" w:rsidRDefault="00D0361C" w:rsidP="00343163"/>
    <w:p w:rsidR="00D0361C" w:rsidRDefault="00D0361C" w:rsidP="00343163">
      <w:pPr>
        <w:pStyle w:val="Minicrib"/>
      </w:pPr>
      <w:r>
        <w:t>JUDITH OF YARRAM  (S8x32)  3C (4C set)</w:t>
      </w:r>
      <w:r>
        <w:tab/>
        <w:t>Francis Walduck  The Dancing Brolga vol 1</w:t>
      </w:r>
    </w:p>
    <w:p w:rsidR="00D0361C" w:rsidRDefault="00D0361C" w:rsidP="00343163">
      <w:pPr>
        <w:pStyle w:val="DanceBody"/>
      </w:pPr>
      <w:r>
        <w:t xml:space="preserve"> 1- 6</w:t>
      </w:r>
      <w:r>
        <w:tab/>
        <w:t xml:space="preserve">1s+2s set advancing to RSh to RSh with partner, spiral chase (all chase clockwise round) to opp side.  (1) (2) 3 </w:t>
      </w:r>
    </w:p>
    <w:p w:rsidR="00D0361C" w:rsidRDefault="00D0361C" w:rsidP="00343163">
      <w:pPr>
        <w:pStyle w:val="DanceBody"/>
      </w:pPr>
      <w:r>
        <w:t xml:space="preserve"> 7- 8</w:t>
      </w:r>
      <w:r>
        <w:tab/>
        <w:t>1s+2s  1/2 turn partner RH into allemande hold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1s+2 dance 6 bars of Allemande &amp; dance RSh tound partner to own side.  2 1 3</w:t>
      </w:r>
    </w:p>
    <w:p w:rsidR="00D0361C" w:rsidRDefault="00D0361C" w:rsidP="00343163">
      <w:pPr>
        <w:pStyle w:val="DanceBody"/>
      </w:pPr>
      <w:r>
        <w:t>17-24</w:t>
      </w:r>
      <w:r>
        <w:tab/>
        <w:t>2s+1s+3s set, circle 6H round to left (2 bars); repeat back to own side</w:t>
      </w:r>
    </w:p>
    <w:p w:rsidR="00D0361C" w:rsidRDefault="00D0361C" w:rsidP="00343163">
      <w:pPr>
        <w:pStyle w:val="DanceBody"/>
        <w:keepNext w:val="0"/>
      </w:pPr>
      <w:r>
        <w:t>35-32</w:t>
      </w:r>
      <w:r>
        <w:tab/>
        <w:t>1s pass RSh to face 1st corner &amp; dance Corner Pass+turn with 1st corner, pass RSh; dance Corner Pass+Turn with 2nd corners, pass RSh tp 2nd place own side.  2 1 3</w:t>
      </w:r>
    </w:p>
    <w:p w:rsidR="00D0361C" w:rsidRDefault="00D0361C" w:rsidP="00343163"/>
    <w:p w:rsidR="00D0361C" w:rsidRDefault="00D0361C" w:rsidP="00343163">
      <w:pPr>
        <w:pStyle w:val="Minicrib"/>
      </w:pPr>
      <w:r>
        <w:t>LADY JAYNE OF CASTLE GLEN  (R8x32)  3C (4C set)</w:t>
      </w:r>
      <w:r>
        <w:tab/>
        <w:t>Craig Williams  Castle Glen Collection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dance down, cast up round 3s, meet &amp; dance up to the top &amp; cast to face 1st corners (2s step up bars 7-8)</w:t>
      </w:r>
    </w:p>
    <w:p w:rsidR="00D0361C" w:rsidRDefault="00D0361C" w:rsidP="00343163">
      <w:pPr>
        <w:pStyle w:val="DanceBody"/>
      </w:pPr>
      <w:r>
        <w:t xml:space="preserve"> 9-12</w:t>
      </w:r>
      <w:r>
        <w:tab/>
      </w:r>
      <w:r w:rsidRPr="00702EF8">
        <w:t xml:space="preserve">1s dance </w:t>
      </w:r>
      <w:bookmarkStart w:id="0" w:name="_Hlk190787018"/>
      <w:r w:rsidRPr="00702EF8">
        <w:t>4 bars 'Hello-Goodbye' setting (set to 1st corners, set to partner)</w:t>
      </w:r>
      <w:r>
        <w:t xml:space="preserve"> to finish BtoB in 2nd place centre facing opposite sides</w:t>
      </w:r>
      <w:bookmarkEnd w:id="0"/>
      <w:r>
        <w:t>.</w:t>
      </w:r>
    </w:p>
    <w:p w:rsidR="00D0361C" w:rsidRDefault="00D0361C" w:rsidP="00343163">
      <w:pPr>
        <w:pStyle w:val="DanceBody"/>
      </w:pPr>
      <w:r>
        <w:t>13-16</w:t>
      </w:r>
      <w:r>
        <w:tab/>
        <w:t>1s dance 1/2 reels of 3 on sides, giving RSh to 1st corners. 1s pass LSh to face 2nd corners</w:t>
      </w:r>
    </w:p>
    <w:p w:rsidR="00D0361C" w:rsidRDefault="00D0361C" w:rsidP="00343163">
      <w:pPr>
        <w:pStyle w:val="DanceBody"/>
      </w:pPr>
      <w:r>
        <w:t>17-20</w:t>
      </w:r>
      <w:r>
        <w:tab/>
        <w:t xml:space="preserve">1s dance </w:t>
      </w:r>
      <w:r w:rsidRPr="00702EF8">
        <w:t xml:space="preserve">4 bars 'Hello-Goodbye' setting (set to </w:t>
      </w:r>
      <w:r>
        <w:t>2nd</w:t>
      </w:r>
      <w:r w:rsidRPr="00702EF8">
        <w:t xml:space="preserve"> corners, set to partner)</w:t>
      </w:r>
      <w:r>
        <w:t xml:space="preserve"> to finish BtoB in the middle, 1M facing up, 1L facing down</w:t>
      </w:r>
    </w:p>
    <w:p w:rsidR="00D0361C" w:rsidRDefault="00D0361C" w:rsidP="00343163">
      <w:pPr>
        <w:pStyle w:val="DanceBody"/>
      </w:pPr>
      <w:r>
        <w:t>21-24</w:t>
      </w:r>
      <w:r>
        <w:tab/>
        <w:t>1s dance 1/2 reels of 3 across giving RSh to 2nd corner position.  (3) (1) (2)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All chase 1/2 way clockwise, all turn partner RH.  2 1 3</w:t>
      </w:r>
    </w:p>
    <w:p w:rsidR="00D0361C" w:rsidRDefault="00D0361C" w:rsidP="00343163"/>
    <w:p w:rsidR="00D0361C" w:rsidRDefault="00D0361C" w:rsidP="00343163">
      <w:pPr>
        <w:pStyle w:val="Minicrib"/>
      </w:pPr>
      <w:r>
        <w:t>LADY THERESA OF DUNANS  (R8x32)  3C (4C set)</w:t>
      </w:r>
      <w:r>
        <w:tab/>
        <w:t>Craig Williams  Castle Glen Collection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turn 2s 1.1/2 times on sides (Men LH, Ladies RH); 1s turn 3s 1.1/2 times (Men RH, Ladies LH).  2 3 1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cast to the top, turn RH moving down to 2nd place on own sides. 3s step down bars 11-12.  2 1 3</w:t>
      </w:r>
    </w:p>
    <w:p w:rsidR="00D0361C" w:rsidRPr="003467C1" w:rsidRDefault="00D0361C" w:rsidP="00343163">
      <w:pPr>
        <w:pStyle w:val="DanceBody"/>
      </w:pPr>
      <w:r>
        <w:t>17-24</w:t>
      </w:r>
      <w:r>
        <w:tab/>
      </w:r>
      <w:r w:rsidRPr="003467C1">
        <w:t>1s set &amp; dance La Baratte:</w:t>
      </w:r>
    </w:p>
    <w:p w:rsidR="00D0361C" w:rsidRPr="003467C1" w:rsidRDefault="00D0361C" w:rsidP="00343163">
      <w:pPr>
        <w:pStyle w:val="DanceBody"/>
      </w:pPr>
      <w:r w:rsidRPr="003467C1">
        <w:tab/>
        <w:t>1s 1/2 turn RH &amp; retain hand but at arm's length from each other</w:t>
      </w:r>
    </w:p>
    <w:p w:rsidR="00D0361C" w:rsidRPr="003467C1" w:rsidRDefault="00D0361C" w:rsidP="00343163">
      <w:pPr>
        <w:pStyle w:val="DanceBody"/>
      </w:pPr>
      <w:r w:rsidRPr="003467C1">
        <w:tab/>
        <w:t>1M retraces steps with 1L turning right under Man's arm briefly into Allemande hold (Man behind Lady facing Lady's original place) &amp; releasing Lady's RH she turns under Man's left arm until almost in original places</w:t>
      </w:r>
    </w:p>
    <w:p w:rsidR="00D0361C" w:rsidRDefault="00D0361C" w:rsidP="00343163">
      <w:pPr>
        <w:pStyle w:val="DanceBody"/>
      </w:pPr>
      <w:r w:rsidRPr="003467C1">
        <w:tab/>
        <w:t>1s change places LH to own sides</w:t>
      </w:r>
      <w:r>
        <w:t xml:space="preserve"> &amp; face out.</w:t>
      </w:r>
      <w:r w:rsidRPr="003467C1">
        <w:t xml:space="preserve">  2 1</w:t>
      </w:r>
      <w:r>
        <w:t xml:space="preserve"> 3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 dance 6 bar reels of 3 on opposite sides giving LSh to 2nd corner. On bars 31-32 1s cross from top/bottom to 2nd place on own sides.  2 1 3</w:t>
      </w:r>
    </w:p>
    <w:p w:rsidR="00D0361C" w:rsidRDefault="00D0361C" w:rsidP="00343163"/>
    <w:p w:rsidR="00D0361C" w:rsidRDefault="00D0361C" w:rsidP="00343163">
      <w:pPr>
        <w:pStyle w:val="Minicrib"/>
      </w:pPr>
      <w:r>
        <w:t>LASS OF WINCHBURGH  (J8x32)  3C (4C set)</w:t>
      </w:r>
      <w:r>
        <w:tab/>
        <w:t>Kristian Vestli, 2022</w:t>
      </w:r>
    </w:p>
    <w:p w:rsidR="00D0361C" w:rsidRDefault="00D0361C" w:rsidP="00343163">
      <w:pPr>
        <w:pStyle w:val="DanceBody"/>
      </w:pPr>
      <w:r>
        <w:t xml:space="preserve"> 1- 4</w:t>
      </w:r>
      <w:r>
        <w:tab/>
        <w:t>1s+2s circle 4H round to left</w:t>
      </w:r>
    </w:p>
    <w:p w:rsidR="00D0361C" w:rsidRDefault="00D0361C" w:rsidP="00343163">
      <w:pPr>
        <w:pStyle w:val="DanceBody"/>
      </w:pPr>
      <w:r>
        <w:t xml:space="preserve"> 5-12</w:t>
      </w:r>
      <w:r>
        <w:tab/>
        <w:t>1s followed by 2s dance down, cast up round 3s to 2nd place, meet &amp; dance up &amp; cast, 1s to 2nd place own side</w:t>
      </w:r>
    </w:p>
    <w:p w:rsidR="00D0361C" w:rsidRDefault="00D0361C" w:rsidP="00343163">
      <w:pPr>
        <w:pStyle w:val="DanceBody"/>
      </w:pPr>
      <w:r>
        <w:t>13-16</w:t>
      </w:r>
      <w:r>
        <w:tab/>
        <w:t>2s+1s+3s turn partner RH into allemande  hold facing up</w:t>
      </w:r>
    </w:p>
    <w:p w:rsidR="00D0361C" w:rsidRDefault="00D0361C" w:rsidP="00343163">
      <w:pPr>
        <w:pStyle w:val="DanceBody"/>
      </w:pPr>
      <w:r>
        <w:t>17-24</w:t>
      </w:r>
      <w:r>
        <w:tab/>
        <w:t>2s+1s+3s Allemande.  1s end facing 1st corners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 xml:space="preserve">1s dance 1/2 RSh reel of 3 across (RSh to 1st corner); 1s turn RH </w:t>
      </w:r>
      <w:r>
        <w:rPr>
          <w:b/>
          <w:bCs/>
        </w:rPr>
        <w:t>while</w:t>
      </w:r>
      <w:r>
        <w:t xml:space="preserve"> 3s+2s chase clockwise 1/2 round.  2 1 3</w:t>
      </w:r>
    </w:p>
    <w:p w:rsidR="00D0361C" w:rsidRDefault="00D0361C" w:rsidP="00343163"/>
    <w:p w:rsidR="00D0361C" w:rsidRDefault="00D0361C" w:rsidP="00343163">
      <w:pPr>
        <w:pStyle w:val="Minicrib"/>
      </w:pPr>
      <w:r>
        <w:t>LASSIE FRAE CARRY  (S8x32)  2C (4C set)</w:t>
      </w:r>
      <w:r>
        <w:tab/>
        <w:t>Craig Williams  Castle Glen Collection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turn RH to finish between 2s (1M facing 2M, 1L facing 2L), 1s set to 2s, 1s dance RSh round 2s &amp; pass each other LSh to finish 1M facing 2L, 1L facing 2M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1s+2s dance reel of 4 across the dance</w:t>
      </w:r>
    </w:p>
    <w:p w:rsidR="00D0361C" w:rsidRDefault="00D0361C" w:rsidP="00343163">
      <w:pPr>
        <w:pStyle w:val="DanceBody"/>
      </w:pPr>
      <w:r>
        <w:t>17-20</w:t>
      </w:r>
      <w:r>
        <w:tab/>
        <w:t>1s+2s set Glasgow Highlander step</w:t>
      </w:r>
    </w:p>
    <w:p w:rsidR="00D0361C" w:rsidRDefault="00D0361C" w:rsidP="00343163">
      <w:pPr>
        <w:pStyle w:val="DanceBody"/>
      </w:pPr>
      <w:r>
        <w:t>21-24</w:t>
      </w:r>
      <w:r>
        <w:tab/>
        <w:t>1s+2s pull back RSh &amp; begin to chase clockwise, merging into RH across.1s finish facing each other up &amp; down the set retaining RH, 2s finish in original places.</w:t>
      </w:r>
    </w:p>
    <w:p w:rsidR="00D0361C" w:rsidRDefault="00D0361C" w:rsidP="00343163">
      <w:pPr>
        <w:pStyle w:val="DanceBody"/>
      </w:pPr>
      <w:r>
        <w:t>25-28</w:t>
      </w:r>
      <w:r>
        <w:tab/>
        <w:t>1s turn 3/4 RH to face up, dance up, crossing over &amp; cast to 2nd place (2s step up bars 27-28)</w:t>
      </w:r>
    </w:p>
    <w:p w:rsidR="00D0361C" w:rsidRDefault="00D0361C" w:rsidP="00343163">
      <w:pPr>
        <w:pStyle w:val="DanceBody"/>
        <w:keepNext w:val="0"/>
      </w:pPr>
      <w:r>
        <w:t>29-32</w:t>
      </w:r>
      <w:r>
        <w:tab/>
        <w:t>2s+1s turn partners RH</w:t>
      </w:r>
    </w:p>
    <w:p w:rsidR="00D0361C" w:rsidRDefault="00D0361C" w:rsidP="00343163"/>
    <w:p w:rsidR="00D0361C" w:rsidRDefault="00D0361C" w:rsidP="00343163">
      <w:pPr>
        <w:pStyle w:val="Minicrib"/>
      </w:pPr>
      <w:r>
        <w:t>MARKET DAY IN ALTON  (J3x40)  3C Set</w:t>
      </w:r>
      <w:r>
        <w:tab/>
        <w:t>Robin Poulter  Alton U3A</w:t>
      </w:r>
    </w:p>
    <w:p w:rsidR="00D0361C" w:rsidRPr="00286B56" w:rsidRDefault="00D0361C" w:rsidP="00343163">
      <w:pPr>
        <w:pStyle w:val="DanceBody"/>
      </w:pPr>
      <w:r w:rsidRPr="00286B56">
        <w:t xml:space="preserve"> 1- 8</w:t>
      </w:r>
      <w:r w:rsidRPr="00286B56">
        <w:tab/>
      </w:r>
      <w:r>
        <w:t>2s dance LSh reels of 3 across, 2L up with 1s &amp; 2M down with 3s</w:t>
      </w:r>
    </w:p>
    <w:p w:rsidR="00D0361C" w:rsidRPr="00286B56" w:rsidRDefault="00D0361C" w:rsidP="00343163">
      <w:pPr>
        <w:pStyle w:val="DanceBody"/>
      </w:pPr>
      <w:r w:rsidRPr="00286B56">
        <w:t xml:space="preserve"> 9-16</w:t>
      </w:r>
      <w:r w:rsidRPr="00286B56">
        <w:tab/>
      </w:r>
      <w:r>
        <w:t>2s dance LSh reels of 3 on sides, 2L down &amp; 2M up</w:t>
      </w:r>
    </w:p>
    <w:p w:rsidR="00D0361C" w:rsidRDefault="00D0361C" w:rsidP="00343163">
      <w:pPr>
        <w:pStyle w:val="DanceBody"/>
      </w:pPr>
      <w:r>
        <w:t>17-20</w:t>
      </w:r>
      <w:r w:rsidRPr="00286B56">
        <w:tab/>
      </w:r>
      <w:r>
        <w:t xml:space="preserve">2s Petronella turn &amp; set </w:t>
      </w:r>
      <w:r w:rsidRPr="00E15F70">
        <w:rPr>
          <w:b/>
          <w:bCs/>
        </w:rPr>
        <w:t>while</w:t>
      </w:r>
      <w:r>
        <w:t xml:space="preserve"> 1s+3s set &amp; change places RH on the side</w:t>
      </w:r>
    </w:p>
    <w:p w:rsidR="00D0361C" w:rsidRDefault="00D0361C" w:rsidP="00343163">
      <w:pPr>
        <w:pStyle w:val="DanceBody"/>
      </w:pPr>
      <w:r>
        <w:t>21-24</w:t>
      </w:r>
      <w:r>
        <w:tab/>
        <w:t xml:space="preserve">2s Petronella turn &amp; set </w:t>
      </w:r>
      <w:r w:rsidRPr="00E15F70">
        <w:rPr>
          <w:b/>
          <w:bCs/>
        </w:rPr>
        <w:t>while</w:t>
      </w:r>
      <w:r>
        <w:t xml:space="preserve"> 1s+3s set &amp; change places RH across with partner.  (3) (2) (1)</w:t>
      </w:r>
    </w:p>
    <w:p w:rsidR="00D0361C" w:rsidRPr="00286B56" w:rsidRDefault="00D0361C" w:rsidP="00343163">
      <w:pPr>
        <w:pStyle w:val="DanceBody"/>
      </w:pPr>
      <w:r w:rsidRPr="00286B56">
        <w:t>25-32</w:t>
      </w:r>
      <w:r w:rsidRPr="00286B56">
        <w:tab/>
      </w:r>
      <w:r>
        <w:t xml:space="preserve">All chase clockwise 1/2 round &amp; turn partner RH remaining in middle (1 2 3), ready for … </w:t>
      </w:r>
    </w:p>
    <w:p w:rsidR="00D0361C" w:rsidRDefault="00D0361C" w:rsidP="00343163">
      <w:pPr>
        <w:pStyle w:val="DanceBody"/>
        <w:keepNext w:val="0"/>
      </w:pPr>
      <w:r w:rsidRPr="00286B56">
        <w:t>33-40</w:t>
      </w:r>
      <w:r w:rsidRPr="00286B56">
        <w:tab/>
      </w:r>
      <w:r>
        <w:t xml:space="preserve">1s+2s Allemande ending 2s at the top and 1s in 3rd place, </w:t>
      </w:r>
      <w:r w:rsidRPr="00AB5730">
        <w:rPr>
          <w:b/>
          <w:bCs/>
        </w:rPr>
        <w:t>while</w:t>
      </w:r>
      <w:r>
        <w:t xml:space="preserve"> 3s Poussette up into 2nd place.  2 3 1</w:t>
      </w:r>
    </w:p>
    <w:p w:rsidR="00D0361C" w:rsidRDefault="00D0361C" w:rsidP="00343163"/>
    <w:p w:rsidR="00D0361C" w:rsidRDefault="00D0361C" w:rsidP="00343163">
      <w:pPr>
        <w:pStyle w:val="Minicrib"/>
        <w:rPr>
          <w:lang w:eastAsia="en-GB"/>
        </w:rPr>
      </w:pPr>
      <w:r>
        <w:rPr>
          <w:lang w:eastAsia="en-GB"/>
        </w:rPr>
        <w:t>THE MOON GLOWS THE SAME  (S3x48)  3C Set</w:t>
      </w:r>
      <w:r>
        <w:rPr>
          <w:lang w:eastAsia="en-GB"/>
        </w:rPr>
        <w:tab/>
        <w:t>Nicola Scott, 2025</w:t>
      </w:r>
    </w:p>
    <w:p w:rsidR="00D0361C" w:rsidRDefault="00D0361C" w:rsidP="00343163">
      <w:pPr>
        <w:pStyle w:val="DanceBody"/>
      </w:pPr>
      <w:r>
        <w:t xml:space="preserve"> 1- 8</w:t>
      </w:r>
      <w:r>
        <w:tab/>
      </w:r>
      <w:r w:rsidRPr="00BA154A">
        <w:t xml:space="preserve">All set advancing, </w:t>
      </w:r>
      <w:r>
        <w:t>pull back RSh and cast to place; All chase clockwise 1/2 round</w:t>
      </w:r>
    </w:p>
    <w:p w:rsidR="00D0361C" w:rsidRPr="00BA154A" w:rsidRDefault="00D0361C" w:rsidP="00343163">
      <w:pPr>
        <w:pStyle w:val="DanceBody"/>
      </w:pPr>
      <w:r>
        <w:t xml:space="preserve"> 9-16</w:t>
      </w:r>
      <w:r>
        <w:tab/>
        <w:t>2s</w:t>
      </w:r>
      <w:r w:rsidRPr="00BA154A">
        <w:t xml:space="preserve"> set advancing, pull bac</w:t>
      </w:r>
      <w:r>
        <w:t>k RSh and face out on opp sides; 2s</w:t>
      </w:r>
      <w:r w:rsidRPr="00BA154A">
        <w:t xml:space="preserve"> chase </w:t>
      </w:r>
      <w:r>
        <w:t>clockwise 1/2 round</w:t>
      </w:r>
      <w:r w:rsidRPr="00BA154A">
        <w:t xml:space="preserve"> to original places </w:t>
      </w:r>
      <w:r>
        <w:rPr>
          <w:b/>
          <w:bCs/>
        </w:rPr>
        <w:t>while</w:t>
      </w:r>
      <w:r>
        <w:t xml:space="preserve"> 3s+1s</w:t>
      </w:r>
      <w:r w:rsidRPr="00BA154A">
        <w:t xml:space="preserve"> set and cross RH</w:t>
      </w:r>
    </w:p>
    <w:p w:rsidR="00D0361C" w:rsidRDefault="00D0361C" w:rsidP="00343163">
      <w:pPr>
        <w:pStyle w:val="DanceBody"/>
      </w:pPr>
      <w:r>
        <w:t>17-20</w:t>
      </w:r>
      <w:r>
        <w:tab/>
        <w:t xml:space="preserve">2L+3s </w:t>
      </w:r>
      <w:r>
        <w:rPr>
          <w:b/>
          <w:bCs/>
        </w:rPr>
        <w:t>also</w:t>
      </w:r>
      <w:r w:rsidRPr="00BA154A">
        <w:t xml:space="preserve"> 2M+</w:t>
      </w:r>
      <w:r>
        <w:t>1s</w:t>
      </w:r>
      <w:r w:rsidRPr="00BA154A">
        <w:t xml:space="preserve"> circle</w:t>
      </w:r>
      <w:r>
        <w:t xml:space="preserve"> </w:t>
      </w:r>
      <w:r w:rsidRPr="00BA154A">
        <w:t>3</w:t>
      </w:r>
      <w:r>
        <w:t>H round to left</w:t>
      </w:r>
      <w:r w:rsidRPr="00BA154A">
        <w:t xml:space="preserve">, </w:t>
      </w:r>
      <w:r>
        <w:t>2s pull back RSh to face partner</w:t>
      </w:r>
    </w:p>
    <w:p w:rsidR="00D0361C" w:rsidRPr="00BA154A" w:rsidRDefault="00D0361C" w:rsidP="00343163">
      <w:pPr>
        <w:pStyle w:val="DanceBody"/>
      </w:pPr>
      <w:r>
        <w:t>21-24</w:t>
      </w:r>
      <w:r>
        <w:tab/>
        <w:t>2s</w:t>
      </w:r>
      <w:r w:rsidRPr="00BA154A">
        <w:t xml:space="preserve"> set, </w:t>
      </w:r>
      <w:r>
        <w:t>1/2 turn 2H, pull back RSh to face other end</w:t>
      </w:r>
    </w:p>
    <w:p w:rsidR="00D0361C" w:rsidRDefault="00D0361C" w:rsidP="00343163">
      <w:pPr>
        <w:pStyle w:val="DanceBody"/>
      </w:pPr>
      <w:r>
        <w:t>25-28</w:t>
      </w:r>
      <w:r>
        <w:tab/>
        <w:t xml:space="preserve">2M+1s </w:t>
      </w:r>
      <w:r>
        <w:rPr>
          <w:b/>
          <w:bCs/>
        </w:rPr>
        <w:t>also</w:t>
      </w:r>
      <w:r>
        <w:t xml:space="preserve"> 2L+3s</w:t>
      </w:r>
      <w:r w:rsidRPr="00BA154A">
        <w:t xml:space="preserve"> </w:t>
      </w:r>
      <w:r>
        <w:t xml:space="preserve">circle </w:t>
      </w:r>
      <w:r w:rsidRPr="00BA154A">
        <w:t>3</w:t>
      </w:r>
      <w:r>
        <w:t>H round to left</w:t>
      </w:r>
      <w:r w:rsidRPr="00BA154A">
        <w:t xml:space="preserve">, </w:t>
      </w:r>
      <w:r>
        <w:t>2s pull back RSh to face partner</w:t>
      </w:r>
    </w:p>
    <w:p w:rsidR="00D0361C" w:rsidRPr="00BA154A" w:rsidRDefault="00D0361C" w:rsidP="00343163">
      <w:pPr>
        <w:pStyle w:val="DanceBody"/>
      </w:pPr>
      <w:r>
        <w:t>29-32</w:t>
      </w:r>
      <w:r>
        <w:tab/>
      </w:r>
      <w:r w:rsidRPr="00BA154A">
        <w:t xml:space="preserve">2c set, </w:t>
      </w:r>
      <w:r>
        <w:t>3/4 turn 2H to</w:t>
      </w:r>
      <w:r w:rsidRPr="00BA154A">
        <w:t xml:space="preserve"> face up and out.</w:t>
      </w:r>
    </w:p>
    <w:p w:rsidR="00D0361C" w:rsidRPr="00BA154A" w:rsidRDefault="00D0361C" w:rsidP="00343163">
      <w:pPr>
        <w:pStyle w:val="DanceBody"/>
      </w:pPr>
      <w:r>
        <w:t>33-40</w:t>
      </w:r>
      <w:r>
        <w:tab/>
        <w:t>3s+2s+1s dance m</w:t>
      </w:r>
      <w:r w:rsidRPr="00BA154A">
        <w:t>irror reels</w:t>
      </w:r>
      <w:r>
        <w:t xml:space="preserve"> of 3 on sides, giving hands (2s</w:t>
      </w:r>
      <w:r w:rsidRPr="00BA154A">
        <w:t xml:space="preserve"> out</w:t>
      </w:r>
      <w:r>
        <w:t>/</w:t>
      </w:r>
      <w:r w:rsidRPr="00BA154A">
        <w:t xml:space="preserve">up to </w:t>
      </w:r>
      <w:r>
        <w:t>start</w:t>
      </w:r>
      <w:r w:rsidRPr="00BA154A">
        <w:t>). End 2</w:t>
      </w:r>
      <w:r>
        <w:t>s+1s</w:t>
      </w:r>
      <w:r w:rsidRPr="00BA154A">
        <w:t xml:space="preserve"> </w:t>
      </w:r>
      <w:r>
        <w:t>in middle NHJ facing up</w:t>
      </w:r>
    </w:p>
    <w:p w:rsidR="00D0361C" w:rsidRPr="00BA154A" w:rsidRDefault="00D0361C" w:rsidP="00343163">
      <w:pPr>
        <w:pStyle w:val="DanceBody"/>
      </w:pPr>
      <w:r w:rsidRPr="00BA154A">
        <w:t>4</w:t>
      </w:r>
      <w:r>
        <w:t>1</w:t>
      </w:r>
      <w:r w:rsidRPr="00BA154A">
        <w:t>–</w:t>
      </w:r>
      <w:r>
        <w:t>44</w:t>
      </w:r>
      <w:r>
        <w:tab/>
        <w:t>2s+1s dance up between 3s</w:t>
      </w:r>
      <w:r w:rsidRPr="00BA154A">
        <w:t xml:space="preserve"> and c</w:t>
      </w:r>
      <w:r>
        <w:t>ast (2s</w:t>
      </w:r>
      <w:r w:rsidRPr="00BA154A">
        <w:t xml:space="preserve"> to 3rd pl</w:t>
      </w:r>
      <w:r>
        <w:t>ace, 1s</w:t>
      </w:r>
      <w:r w:rsidRPr="00BA154A">
        <w:t xml:space="preserve"> to 2nd pl</w:t>
      </w:r>
      <w:r>
        <w:t>ace</w:t>
      </w:r>
      <w:r w:rsidRPr="00BA154A">
        <w:t>)</w:t>
      </w:r>
    </w:p>
    <w:p w:rsidR="00D0361C" w:rsidRDefault="00D0361C" w:rsidP="00343163">
      <w:pPr>
        <w:pStyle w:val="DanceBody"/>
        <w:keepNext w:val="0"/>
      </w:pPr>
      <w:r w:rsidRPr="00BA154A">
        <w:t>45–</w:t>
      </w:r>
      <w:r>
        <w:t>48</w:t>
      </w:r>
      <w:r>
        <w:tab/>
        <w:t>All turn partner 2H.  3 1 2</w:t>
      </w:r>
    </w:p>
    <w:p w:rsidR="00D0361C" w:rsidRDefault="00D0361C" w:rsidP="00343163"/>
    <w:p w:rsidR="00D0361C" w:rsidRDefault="00D0361C" w:rsidP="00343163">
      <w:pPr>
        <w:pStyle w:val="Minicrib"/>
      </w:pPr>
      <w:r>
        <w:t>MOVING ON  (S3x32)  3C Set</w:t>
      </w:r>
      <w:r>
        <w:tab/>
        <w:t>Pauline Stewart  Waiheke SC Dances</w:t>
      </w:r>
    </w:p>
    <w:p w:rsidR="00D0361C" w:rsidRPr="006B40B3" w:rsidRDefault="00D0361C" w:rsidP="00343163">
      <w:pPr>
        <w:pStyle w:val="DanceBody"/>
      </w:pPr>
      <w:r>
        <w:t xml:space="preserve"> 1- 8</w:t>
      </w:r>
      <w:r>
        <w:tab/>
        <w:t>1s+2s dance the Bourrel:</w:t>
      </w:r>
    </w:p>
    <w:p w:rsidR="00D0361C" w:rsidRDefault="00D0361C" w:rsidP="00343163">
      <w:pPr>
        <w:pStyle w:val="DanceBody"/>
      </w:pPr>
      <w:r w:rsidRPr="006B40B3">
        <w:tab/>
      </w:r>
      <w:r>
        <w:t xml:space="preserve">1-4  </w:t>
      </w:r>
      <w:r w:rsidRPr="006B40B3">
        <w:t>1M+2L set advancing &amp; 3/4 turn 2H pivoting right to end BtoB to 2L facing up &amp; 1M down while 1L+2M chase anticlockwise &amp; face partner</w:t>
      </w:r>
      <w:r w:rsidRPr="006B40B3">
        <w:tab/>
      </w:r>
    </w:p>
    <w:p w:rsidR="00D0361C" w:rsidRDefault="00D0361C" w:rsidP="00343163">
      <w:pPr>
        <w:pStyle w:val="DanceBody"/>
      </w:pPr>
      <w:r>
        <w:tab/>
        <w:t xml:space="preserve">5-8  </w:t>
      </w:r>
      <w:r w:rsidRPr="006B40B3">
        <w:t xml:space="preserve">1s+2s set </w:t>
      </w:r>
      <w:r>
        <w:t>to partners &amp; turn 2</w:t>
      </w:r>
      <w:r w:rsidRPr="006B40B3">
        <w:t>H</w:t>
      </w:r>
      <w:r>
        <w:t xml:space="preserve"> finishing on own side.  2 1 3</w:t>
      </w:r>
    </w:p>
    <w:p w:rsidR="00D0361C" w:rsidRDefault="00D0361C" w:rsidP="00343163">
      <w:pPr>
        <w:pStyle w:val="DanceBody"/>
      </w:pPr>
      <w:r>
        <w:t xml:space="preserve"> 9-12</w:t>
      </w:r>
      <w:r>
        <w:tab/>
        <w:t>1s set advancing to 1st corners, 3/4 turn corner 2H into lines of 3 across, 1L between 2s facing down (top), 1M between 3s facing up</w:t>
      </w:r>
    </w:p>
    <w:p w:rsidR="00D0361C" w:rsidRDefault="00D0361C" w:rsidP="00343163">
      <w:pPr>
        <w:pStyle w:val="DanceBody"/>
      </w:pPr>
      <w:r>
        <w:t>13-16</w:t>
      </w:r>
      <w:r>
        <w:tab/>
        <w:t>1s cross passing LSh &amp; cast to right round 2nd corner to 2nd place opp sides.  2 (1) 3</w:t>
      </w:r>
    </w:p>
    <w:p w:rsidR="00D0361C" w:rsidRDefault="00D0361C" w:rsidP="00343163">
      <w:pPr>
        <w:pStyle w:val="DanceBody"/>
      </w:pPr>
      <w:r>
        <w:t>17-24</w:t>
      </w:r>
      <w:r>
        <w:tab/>
        <w:t>1s+3s Set+Link; 1s 1/2 turn RH, pull back RSh &amp; dance out to own sides.  2 3 1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2s+3s+1s circle 6H round &amp; back</w:t>
      </w:r>
    </w:p>
    <w:p w:rsidR="00D0361C" w:rsidRDefault="00D0361C" w:rsidP="00343163"/>
    <w:p w:rsidR="00D0361C" w:rsidRDefault="00D0361C" w:rsidP="00343163">
      <w:pPr>
        <w:pStyle w:val="Minicrib"/>
      </w:pPr>
      <w:r>
        <w:t>NIDDRY CASTLE  (S4x32)  Sq.Set</w:t>
      </w:r>
      <w:r>
        <w:tab/>
        <w:t>Kristian Vestli, 2022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 xml:space="preserve">1s dance Fig round 2L &amp; 4M </w:t>
      </w:r>
      <w:r>
        <w:rPr>
          <w:b/>
          <w:bCs/>
        </w:rPr>
        <w:t>while</w:t>
      </w:r>
      <w:r>
        <w:t xml:space="preserve"> 3s dance Fig 8 round 4W &amp; 2M (Ladies cross in front of partner)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 xml:space="preserve">1s+3s dance R&amp;L (RH to perons opposite to start) </w:t>
      </w:r>
      <w:r>
        <w:rPr>
          <w:b/>
          <w:bCs/>
        </w:rPr>
        <w:t>while</w:t>
      </w:r>
      <w:r>
        <w:t xml:space="preserve"> 2s+4s dance R&amp;L (crossing RH with partner to start). 1s &amp; 3s end facing corners in lines of 4 across</w:t>
      </w:r>
    </w:p>
    <w:p w:rsidR="00D0361C" w:rsidRDefault="00D0361C" w:rsidP="00343163">
      <w:pPr>
        <w:pStyle w:val="DanceBody"/>
      </w:pPr>
      <w:r>
        <w:t>17-24</w:t>
      </w:r>
      <w:r>
        <w:tab/>
        <w:t>All dance RSh reels of 4 across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All set, pull back RSh &amp; dance clockwise 1 place round; all turn partner RH.  4 1 2 3</w:t>
      </w:r>
    </w:p>
    <w:p w:rsidR="00D0361C" w:rsidRDefault="00D0361C" w:rsidP="00343163"/>
    <w:p w:rsidR="00D0361C" w:rsidRDefault="00D0361C" w:rsidP="00343163">
      <w:pPr>
        <w:pStyle w:val="Minicrib"/>
      </w:pPr>
      <w:r>
        <w:t>THE NTH CUP OF TEA  (R8x32)  3C (4C set)</w:t>
      </w:r>
      <w:r>
        <w:tab/>
        <w:t>Kayla Cannon, Elinor Rivera &amp; Willow Swindler Notte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turn RH, cast (2s step up); 1s turn RH (birl) 1.1/2 ending facing opp sides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1L+2s &amp; 1M+3s dance RH across, pass RSh; 1s dance LH across with other couple &amp; end facing 1st corners</w:t>
      </w:r>
    </w:p>
    <w:p w:rsidR="00D0361C" w:rsidRDefault="00D0361C" w:rsidP="00343163">
      <w:pPr>
        <w:pStyle w:val="DanceBody"/>
      </w:pPr>
      <w:r>
        <w:t>17-24</w:t>
      </w:r>
      <w:r>
        <w:tab/>
        <w:t>1s dance Corner Pass+Turn with 1st &amp; 2nd corners. 1s end in 2nd place opp side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 dance 6 bar reels of 3 on sides (1s LSh to 1st corners) &amp; cross RH.  2 1 3</w:t>
      </w:r>
    </w:p>
    <w:p w:rsidR="00D0361C" w:rsidRDefault="00D0361C" w:rsidP="00343163"/>
    <w:p w:rsidR="00D0361C" w:rsidRDefault="00D0361C" w:rsidP="00343163">
      <w:pPr>
        <w:pStyle w:val="Minicrib"/>
      </w:pPr>
      <w:r>
        <w:t>PARDLESTONE FARM JIG  (J6x32)  2C (3C set)</w:t>
      </w:r>
      <w:r>
        <w:tab/>
        <w:t>Gaye Collin, 2024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cross RH, cast (2s step up); 2s+1s dance Allemande Right (Adv</w:t>
      </w:r>
      <w:r w:rsidRPr="006B40B3">
        <w:t xml:space="preserve"> for 2, give RH to ptnr &amp; Lady turns under M</w:t>
      </w:r>
      <w:r>
        <w:t>an'</w:t>
      </w:r>
      <w:r w:rsidRPr="006B40B3">
        <w:t>s arm, Lady dance</w:t>
      </w:r>
      <w:r>
        <w:t>s back to place as Man retires)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cross RH, cast up to 1st place (2s step down); 1s+2s dance Allemande Left (as for Allemande Right but giving Left hands)</w:t>
      </w:r>
    </w:p>
    <w:p w:rsidR="00D0361C" w:rsidRDefault="00D0361C" w:rsidP="00343163">
      <w:pPr>
        <w:pStyle w:val="DanceBody"/>
      </w:pPr>
      <w:r>
        <w:t>17-24</w:t>
      </w:r>
      <w:r>
        <w:tab/>
        <w:t>1s dance down middle (to 2nd place in set below if present) &amp; cast back up behind own lines to 2nd place own side (2s step up 19-20)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2s+1s dance R&amp;L</w:t>
      </w:r>
    </w:p>
    <w:p w:rsidR="00D0361C" w:rsidRDefault="00D0361C" w:rsidP="00343163"/>
    <w:p w:rsidR="00D0361C" w:rsidRDefault="00D0361C" w:rsidP="00343163">
      <w:pPr>
        <w:pStyle w:val="Minicrib"/>
      </w:pPr>
      <w:r>
        <w:t>PAT MANNELL'S STRATHSPEY  (S3x32)  3C Set</w:t>
      </w:r>
      <w:r>
        <w:tab/>
        <w:t>Maggie Kirkup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1s+2s Set+Link; 1s+3s Set+Link. 1M faces out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1M followed by 1L, cast up behind 3M, across, casts up round 2L &amp; across to own side (3s step down 11-12, 2s step down 15-16)</w:t>
      </w:r>
    </w:p>
    <w:p w:rsidR="00D0361C" w:rsidRDefault="00D0361C" w:rsidP="00343163">
      <w:pPr>
        <w:pStyle w:val="DanceBody"/>
      </w:pPr>
      <w:r>
        <w:t>17-24</w:t>
      </w:r>
      <w:r>
        <w:tab/>
        <w:t>1s+2s+3s dance 6 bar reels of 3 on sides (1s LSh to 2s to start), 1s+2s change places passing LSH &amp; 1L faces out</w:t>
      </w:r>
    </w:p>
    <w:p w:rsidR="00D0361C" w:rsidRDefault="00D0361C" w:rsidP="00343163">
      <w:pPr>
        <w:pStyle w:val="DanceBody"/>
      </w:pPr>
      <w:r>
        <w:t>25-32</w:t>
      </w:r>
      <w:r>
        <w:tab/>
        <w:t>1s+3s dance "Modified Bourrel":</w:t>
      </w:r>
    </w:p>
    <w:p w:rsidR="00D0361C" w:rsidRDefault="00D0361C" w:rsidP="00343163">
      <w:pPr>
        <w:pStyle w:val="DanceBody"/>
        <w:keepNext w:val="0"/>
      </w:pPr>
      <w:r>
        <w:tab/>
        <w:t xml:space="preserve">1M+3L set advancing, 3/4 turn 2H remain in centre &amp; face away from each other </w:t>
      </w:r>
      <w:r>
        <w:rPr>
          <w:b/>
          <w:bCs/>
        </w:rPr>
        <w:t>while</w:t>
      </w:r>
      <w:r>
        <w:t xml:space="preserve"> 1L+3M dance clockwise round to meet partner; 1s+3s set &amp; turn partner 2H to own side.  2 1 3</w:t>
      </w:r>
    </w:p>
    <w:p w:rsidR="00D0361C" w:rsidRDefault="00D0361C" w:rsidP="00343163"/>
    <w:p w:rsidR="00D0361C" w:rsidRDefault="00D0361C" w:rsidP="00343163">
      <w:pPr>
        <w:pStyle w:val="Minicrib"/>
      </w:pPr>
      <w:r>
        <w:t>PETELUMA EXPRESS  (R8x32)  3C (4C set)</w:t>
      </w:r>
      <w:r>
        <w:tab/>
        <w:t>Craig Williams  Castle Glen Collection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1s+2s turn 1.1/2 times on the sides (Men LH, Ladies RH); 1s+3s turn 1.1/2 times (Men RH, Ladies LH) 2 1 3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cast to top, 1s turn 1.1/2 times RH moving down to 2nd place opposite sides. 3s step down bars 11-12</w:t>
      </w:r>
    </w:p>
    <w:p w:rsidR="00D0361C" w:rsidRPr="003467C1" w:rsidRDefault="00D0361C" w:rsidP="00343163">
      <w:pPr>
        <w:pStyle w:val="DanceBody"/>
      </w:pPr>
      <w:r>
        <w:t>17-24</w:t>
      </w:r>
      <w:r>
        <w:tab/>
      </w:r>
      <w:r w:rsidRPr="003467C1">
        <w:t>1s set &amp; dance La Baratte:</w:t>
      </w:r>
    </w:p>
    <w:p w:rsidR="00D0361C" w:rsidRPr="003467C1" w:rsidRDefault="00D0361C" w:rsidP="00343163">
      <w:pPr>
        <w:pStyle w:val="DanceBody"/>
      </w:pPr>
      <w:r w:rsidRPr="003467C1">
        <w:tab/>
        <w:t>1s 1/2 turn RH &amp; retain hand but at arm's length from each other</w:t>
      </w:r>
    </w:p>
    <w:p w:rsidR="00D0361C" w:rsidRPr="003467C1" w:rsidRDefault="00D0361C" w:rsidP="00343163">
      <w:pPr>
        <w:pStyle w:val="DanceBody"/>
      </w:pPr>
      <w:r w:rsidRPr="003467C1">
        <w:tab/>
        <w:t>1M retraces steps with 1L turning right under Man's arm briefly into Allemande hold (Man behind Lady facing Lady's original place) &amp; releasing Lady's RH she turns under Man's left arm until almost in original places</w:t>
      </w:r>
    </w:p>
    <w:p w:rsidR="00D0361C" w:rsidRDefault="00D0361C" w:rsidP="00343163">
      <w:pPr>
        <w:pStyle w:val="DanceBody"/>
      </w:pPr>
      <w:r w:rsidRPr="003467C1">
        <w:tab/>
        <w:t>1s change places LH to own sides</w:t>
      </w:r>
      <w:r>
        <w:t xml:space="preserve"> &amp; face 1st corners</w:t>
      </w:r>
      <w:r w:rsidRPr="003467C1">
        <w:t xml:space="preserve"> 2 1</w:t>
      </w:r>
      <w:r>
        <w:t xml:space="preserve"> 3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 set to 1st corners &amp; partner to finish with a Petronella turn to 2nd place on own sides &amp; face out.  2 1 3</w:t>
      </w:r>
    </w:p>
    <w:p w:rsidR="00D0361C" w:rsidRDefault="00D0361C" w:rsidP="00343163"/>
    <w:p w:rsidR="00D0361C" w:rsidRDefault="00D0361C" w:rsidP="00343163">
      <w:pPr>
        <w:pStyle w:val="Minicrib"/>
      </w:pPr>
      <w:r>
        <w:t>THE PRIDE OF PARIS  (R8x40)  3C (4C set)</w:t>
      </w:r>
      <w:r>
        <w:tab/>
        <w:t>Francis Walduck  From the Danube to the Liffey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 xml:space="preserve"> 1- 8</w:t>
      </w:r>
      <w:r>
        <w:rPr>
          <w:lang w:eastAsia="en-GB"/>
        </w:rPr>
        <w:tab/>
        <w:t>1s set, turn RH &amp; cast (2s step up); 1s cross LH &amp; face out.  2 (1) 3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 xml:space="preserve"> 9-16</w:t>
      </w:r>
      <w:r>
        <w:rPr>
          <w:lang w:eastAsia="en-GB"/>
        </w:rPr>
        <w:tab/>
        <w:t>1M+2s &amp; 1L+3s dance reels of 3 across (LSh to 2nd corner to start). 1s end BtoB in centre 1M facing up, 1L facing down (as Double Triangles)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>17-24</w:t>
      </w:r>
      <w:r>
        <w:rPr>
          <w:lang w:eastAsia="en-GB"/>
        </w:rPr>
        <w:tab/>
        <w:t>1s dance "The Swivel":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ab/>
        <w:t>17-20  All set as in Double Triangles, 1s pulling back RSh to face partner, 1s join 2H, set 1/2 turning to change places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ab/>
        <w:t>21-24  1s Retire into lines of 3 across (1M between 3s, 1L between 2s), All set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>25-32</w:t>
      </w:r>
      <w:r>
        <w:rPr>
          <w:lang w:eastAsia="en-GB"/>
        </w:rPr>
        <w:tab/>
        <w:t>1s dance reels of 3 on sides (LSh to 2nd corner to start) &amp; cross passing RSh to 2nd place own side.  2 1 3</w:t>
      </w:r>
    </w:p>
    <w:p w:rsidR="00D0361C" w:rsidRDefault="00D0361C" w:rsidP="00343163">
      <w:pPr>
        <w:pStyle w:val="DanceBody"/>
        <w:keepNext w:val="0"/>
        <w:rPr>
          <w:lang w:eastAsia="en-GB"/>
        </w:rPr>
      </w:pPr>
      <w:r>
        <w:rPr>
          <w:lang w:eastAsia="en-GB"/>
        </w:rPr>
        <w:t>33-40</w:t>
      </w:r>
      <w:r>
        <w:rPr>
          <w:lang w:eastAsia="en-GB"/>
        </w:rPr>
        <w:tab/>
        <w:t>2s+1s+3s circle 6H 1/2 round, pull back LSh &amp; chase anticlockwise back to place</w:t>
      </w:r>
    </w:p>
    <w:p w:rsidR="00D0361C" w:rsidRDefault="00D0361C" w:rsidP="00343163"/>
    <w:p w:rsidR="00D0361C" w:rsidRDefault="00D0361C" w:rsidP="00343163">
      <w:pPr>
        <w:pStyle w:val="Minicrib"/>
      </w:pPr>
      <w:r>
        <w:t>REELY FLIRTATIOUS  (R8x32)  3C (4C set)</w:t>
      </w:r>
      <w:r>
        <w:tab/>
        <w:t>Gaye Collin, 2024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1L sets advancing to partner, pulls back RSh &amp; casts down to face 1M+2M; 1L+1M+2M dance RH across back to pace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1M repeats, pulling back LSh &amp; casting to face 1L+2L; 1M+1L+2L dance LH across. 1M faces out</w:t>
      </w:r>
    </w:p>
    <w:p w:rsidR="00D0361C" w:rsidRDefault="00D0361C" w:rsidP="00343163">
      <w:pPr>
        <w:pStyle w:val="DanceBody"/>
      </w:pPr>
      <w:r>
        <w:t>17-22</w:t>
      </w:r>
      <w:r>
        <w:tab/>
        <w:t xml:space="preserve">1M casts behind own line below 3M, dances up middle </w:t>
      </w:r>
      <w:r>
        <w:rPr>
          <w:b/>
          <w:bCs/>
        </w:rPr>
        <w:t>while</w:t>
      </w:r>
      <w:r>
        <w:t xml:space="preserve"> 1L dances down middle, casts up behind 3L, 1s end in 2nd place (2s step up 19-20)</w:t>
      </w:r>
    </w:p>
    <w:p w:rsidR="00D0361C" w:rsidRDefault="00D0361C" w:rsidP="00343163">
      <w:pPr>
        <w:pStyle w:val="DanceBody"/>
      </w:pPr>
      <w:r>
        <w:t>23-24</w:t>
      </w:r>
      <w:r>
        <w:tab/>
        <w:t>1s+2s turn RH, 1s face down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2s+1s+3s dance LSh reel of 3 on sides (1s pass 3s LSh to start).  2 1 3</w:t>
      </w:r>
    </w:p>
    <w:p w:rsidR="00D0361C" w:rsidRDefault="00D0361C" w:rsidP="00343163"/>
    <w:p w:rsidR="00D0361C" w:rsidRDefault="00D0361C" w:rsidP="00343163">
      <w:pPr>
        <w:pStyle w:val="Minicrib"/>
      </w:pPr>
      <w:r>
        <w:t>RIVERSDALE  (J7x32)  7C Set</w:t>
      </w:r>
      <w:r>
        <w:tab/>
        <w:t>Rod Downey  The Golden Bear Collection</w:t>
      </w:r>
    </w:p>
    <w:p w:rsidR="00D0361C" w:rsidRDefault="00D0361C" w:rsidP="00343163">
      <w:pPr>
        <w:pStyle w:val="DanceBody"/>
      </w:pPr>
      <w:r>
        <w:t>The active couples are the 1s, 3s and 5s</w:t>
      </w:r>
    </w:p>
    <w:p w:rsidR="00D0361C" w:rsidRPr="006A14B5" w:rsidRDefault="00D0361C" w:rsidP="00343163">
      <w:pPr>
        <w:pStyle w:val="DanceBody"/>
      </w:pPr>
      <w:r w:rsidRPr="006A14B5">
        <w:t xml:space="preserve"> </w:t>
      </w:r>
      <w:r>
        <w:t>1-</w:t>
      </w:r>
      <w:r w:rsidRPr="006A14B5">
        <w:t xml:space="preserve"> 2</w:t>
      </w:r>
      <w:r w:rsidRPr="006A14B5">
        <w:tab/>
      </w:r>
      <w:r>
        <w:t xml:space="preserve">All </w:t>
      </w:r>
      <w:r w:rsidRPr="006A14B5">
        <w:t>take hands on the side and set</w:t>
      </w:r>
    </w:p>
    <w:p w:rsidR="00D0361C" w:rsidRDefault="00D0361C" w:rsidP="00343163">
      <w:pPr>
        <w:pStyle w:val="DanceBody"/>
      </w:pPr>
      <w:r w:rsidRPr="006A14B5">
        <w:t xml:space="preserve"> </w:t>
      </w:r>
      <w:r>
        <w:t>3-</w:t>
      </w:r>
      <w:r w:rsidRPr="006A14B5">
        <w:t xml:space="preserve"> </w:t>
      </w:r>
      <w:r>
        <w:t>4</w:t>
      </w:r>
      <w:r w:rsidRPr="006A14B5">
        <w:tab/>
      </w:r>
      <w:r>
        <w:t xml:space="preserve">Active couples cast one place </w:t>
      </w:r>
      <w:r w:rsidRPr="006A14B5">
        <w:rPr>
          <w:rStyle w:val="Strong"/>
        </w:rPr>
        <w:t>as</w:t>
      </w:r>
      <w:r>
        <w:t xml:space="preserve"> 2s+4s+6s cross up passing RSh one position to opp sides </w:t>
      </w:r>
      <w:r w:rsidRPr="006A14B5">
        <w:rPr>
          <w:rStyle w:val="Strong"/>
        </w:rPr>
        <w:t>as</w:t>
      </w:r>
      <w:r>
        <w:t xml:space="preserve"> 7s cross over passing RSh. (2) 1 (4) 3 (6) 5 (7)</w:t>
      </w:r>
    </w:p>
    <w:p w:rsidR="00D0361C" w:rsidRDefault="00D0361C" w:rsidP="00343163">
      <w:pPr>
        <w:pStyle w:val="DanceBody"/>
      </w:pPr>
      <w:r>
        <w:t xml:space="preserve"> 5- 8</w:t>
      </w:r>
      <w:r>
        <w:tab/>
        <w:t>1s+4s, 3s+6s &amp; 5s+7s dance RH across, active couples finish facing Man's first corner, Lady followed by Man</w:t>
      </w:r>
    </w:p>
    <w:p w:rsidR="00D0361C" w:rsidRDefault="00D0361C" w:rsidP="00343163">
      <w:pPr>
        <w:pStyle w:val="DanceBody"/>
      </w:pPr>
      <w:r>
        <w:t xml:space="preserve"> 9-24</w:t>
      </w:r>
      <w:r>
        <w:tab/>
        <w:t>Active couples dance 1/2 Alternating Tandem 1/2 RSh reels of 3 with Man's 1st, 2nd 3rd &amp; 4th corners.  7 1 6 3 4 5 2</w:t>
      </w:r>
    </w:p>
    <w:p w:rsidR="00D0361C" w:rsidRDefault="00D0361C" w:rsidP="00343163">
      <w:pPr>
        <w:pStyle w:val="DanceBody"/>
      </w:pPr>
      <w:r>
        <w:tab/>
        <w:t>Active couples finish NHJ in centre facing up, 1s in 2nd place, 3s in 4th and 5s in 6th. (Man with Lady on right).)</w:t>
      </w:r>
    </w:p>
    <w:p w:rsidR="00D0361C" w:rsidRDefault="00D0361C" w:rsidP="00343163">
      <w:pPr>
        <w:pStyle w:val="DanceBody"/>
      </w:pPr>
      <w:r>
        <w:t>25-28</w:t>
      </w:r>
      <w:r>
        <w:tab/>
        <w:t>Active couples set twice</w:t>
      </w:r>
    </w:p>
    <w:p w:rsidR="00D0361C" w:rsidRDefault="00D0361C" w:rsidP="00343163">
      <w:pPr>
        <w:pStyle w:val="DanceBody"/>
      </w:pPr>
      <w:r>
        <w:t>29-32</w:t>
      </w:r>
      <w:r>
        <w:tab/>
        <w:t xml:space="preserve">1s cast to 6th place </w:t>
      </w:r>
      <w:r w:rsidRPr="006A14B5">
        <w:rPr>
          <w:rStyle w:val="Strong"/>
        </w:rPr>
        <w:t>as</w:t>
      </w:r>
      <w:r>
        <w:t xml:space="preserve"> 3s dance up and cast around 6th couple (in 3rd position) into 4th place </w:t>
      </w:r>
      <w:r w:rsidRPr="006A14B5">
        <w:rPr>
          <w:rStyle w:val="Strong"/>
        </w:rPr>
        <w:t>as</w:t>
      </w:r>
      <w:r>
        <w:t xml:space="preserve"> 5s dance up the centre and into 2nd place  </w:t>
      </w:r>
    </w:p>
    <w:p w:rsidR="00D0361C" w:rsidRDefault="00D0361C" w:rsidP="00343163">
      <w:pPr>
        <w:pStyle w:val="DanceBody"/>
        <w:keepNext w:val="0"/>
      </w:pPr>
      <w:r>
        <w:tab/>
        <w:t>End  7 5 6 3 4 1 2</w:t>
      </w:r>
    </w:p>
    <w:p w:rsidR="00D0361C" w:rsidRDefault="00D0361C" w:rsidP="00343163"/>
    <w:p w:rsidR="00D0361C" w:rsidRDefault="00D0361C" w:rsidP="00343163">
      <w:pPr>
        <w:pStyle w:val="Minicrib"/>
      </w:pPr>
      <w:r>
        <w:t>ROD-HAND  (S8x32)  3C (4C set)</w:t>
      </w:r>
      <w:r>
        <w:tab/>
        <w:t>Raphaëlle Orgeret</w:t>
      </w:r>
    </w:p>
    <w:p w:rsidR="00D0361C" w:rsidRDefault="00D0361C" w:rsidP="00343163">
      <w:pPr>
        <w:pStyle w:val="DanceBody"/>
      </w:pPr>
      <w:r>
        <w:t xml:space="preserve"> 1- 6</w:t>
      </w:r>
      <w:r>
        <w:tab/>
        <w:t>All dance 2 bars Allemande Turn Right (Lady turns under Man's right arm), staying in centre Ladies followed by partners facing Ladies' side &amp; all set turning to face up, join NH with partner &amp; set again</w:t>
      </w:r>
    </w:p>
    <w:p w:rsidR="00D0361C" w:rsidRDefault="00D0361C" w:rsidP="00343163">
      <w:pPr>
        <w:pStyle w:val="DanceBody"/>
      </w:pPr>
      <w:r>
        <w:t xml:space="preserve"> 7- 8</w:t>
      </w:r>
      <w:r>
        <w:tab/>
        <w:t>All cast to original places</w:t>
      </w:r>
    </w:p>
    <w:p w:rsidR="00D0361C" w:rsidRDefault="00D0361C" w:rsidP="00343163">
      <w:pPr>
        <w:pStyle w:val="DanceBody"/>
      </w:pPr>
      <w:r>
        <w:t xml:space="preserve"> 9-12</w:t>
      </w:r>
      <w:r>
        <w:tab/>
        <w:t xml:space="preserve">All Men chase clockwise 1/2 round </w:t>
      </w:r>
      <w:r>
        <w:rPr>
          <w:b/>
          <w:bCs/>
        </w:rPr>
        <w:t>while</w:t>
      </w:r>
      <w:r>
        <w:t xml:space="preserve"> Ladies chase anticlockwise 1/2 round (inside Men, touch RH when passing partner).  (3) (2) (1)</w:t>
      </w:r>
    </w:p>
    <w:p w:rsidR="00D0361C" w:rsidRDefault="00D0361C" w:rsidP="00343163">
      <w:pPr>
        <w:pStyle w:val="DanceBody"/>
      </w:pPr>
      <w:r>
        <w:t>13-16</w:t>
      </w:r>
      <w:r>
        <w:tab/>
        <w:t>All turn partner 1.1/2 2H into Allemande hold facing up</w:t>
      </w:r>
    </w:p>
    <w:p w:rsidR="00D0361C" w:rsidRDefault="00D0361C" w:rsidP="00343163">
      <w:pPr>
        <w:pStyle w:val="DanceBody"/>
      </w:pPr>
      <w:r>
        <w:t>17-24</w:t>
      </w:r>
      <w:r>
        <w:tab/>
        <w:t>All dance Allemande Bars 23-24: 1s cast to 2nd place as 2s dance up to 1st place.  2 1 3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1s+3s dance All Round Poussette.  2 1 3</w:t>
      </w:r>
    </w:p>
    <w:p w:rsidR="00D0361C" w:rsidRDefault="00D0361C" w:rsidP="00343163"/>
    <w:p w:rsidR="00D0361C" w:rsidRDefault="00D0361C" w:rsidP="00343163">
      <w:pPr>
        <w:pStyle w:val="Minicrib"/>
      </w:pPr>
      <w:r>
        <w:t>SEA WITCH  (R8x32)  3C (4C set)</w:t>
      </w:r>
      <w:r>
        <w:tab/>
        <w:t>Elizabeth Lee Barnes  Clipper Ships And Other Dances 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cross down to dance mirror reels of 3 on opp sides, ending by dancing down (NHJ) to face 1st corners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set to 1st corners, turn corner RH (2 bars); turn 2nd corner LH (4 bars) finishing BtoB facing opp sides</w:t>
      </w:r>
    </w:p>
    <w:p w:rsidR="00D0361C" w:rsidRDefault="00D0361C" w:rsidP="00343163">
      <w:pPr>
        <w:pStyle w:val="DanceBody"/>
      </w:pPr>
      <w:r>
        <w:t>17-24</w:t>
      </w:r>
      <w:r>
        <w:tab/>
        <w:t xml:space="preserve"> 2s+1s+3s dance Inverted Double Triangles:</w:t>
      </w:r>
    </w:p>
    <w:p w:rsidR="00D0361C" w:rsidRDefault="00D0361C" w:rsidP="00343163">
      <w:pPr>
        <w:pStyle w:val="DanceBody"/>
      </w:pPr>
      <w:r>
        <w:tab/>
        <w:t xml:space="preserve">All set, </w:t>
      </w:r>
      <w:r w:rsidRPr="004117C8">
        <w:t>1s set advancing &amp; turn R about to face in while 2s &amp; 3s dance in &amp; turn R about to face out</w:t>
      </w:r>
      <w:r>
        <w:t>; repeat ending with 1s passing RSh to 2nd place own side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2s+1s+3s circle 6H round &amp; back</w:t>
      </w:r>
    </w:p>
    <w:p w:rsidR="00D0361C" w:rsidRDefault="00D0361C" w:rsidP="00343163"/>
    <w:p w:rsidR="00D0361C" w:rsidRDefault="00D0361C" w:rsidP="00343163">
      <w:pPr>
        <w:pStyle w:val="Minicrib"/>
        <w:rPr>
          <w:lang w:val="en-US"/>
        </w:rPr>
      </w:pPr>
      <w:r>
        <w:rPr>
          <w:lang w:val="en-US"/>
        </w:rPr>
        <w:t>SON OF A MOTHERLESS GOAT  (R8x32)  3C (4C set)</w:t>
      </w:r>
      <w:r>
        <w:rPr>
          <w:lang w:val="en-US"/>
        </w:rPr>
        <w:tab/>
        <w:t xml:space="preserve">Tom Halpenny, 2024 </w:t>
      </w:r>
    </w:p>
    <w:p w:rsidR="00D0361C" w:rsidRPr="00916C1B" w:rsidRDefault="00D0361C" w:rsidP="00343163">
      <w:pPr>
        <w:pStyle w:val="DanceBody"/>
      </w:pPr>
      <w:r w:rsidRPr="00916C1B">
        <w:t xml:space="preserve"> 1- 8</w:t>
      </w:r>
      <w:r w:rsidRPr="00916C1B">
        <w:tab/>
        <w:t>1s set &amp; cast 1 place</w:t>
      </w:r>
      <w:r>
        <w:t xml:space="preserve"> (2s step up), 1s</w:t>
      </w:r>
      <w:r w:rsidRPr="00916C1B">
        <w:t xml:space="preserve"> dance half Fig</w:t>
      </w:r>
      <w:r>
        <w:t xml:space="preserve"> </w:t>
      </w:r>
      <w:r w:rsidRPr="00916C1B">
        <w:t xml:space="preserve">8 </w:t>
      </w:r>
      <w:r>
        <w:t>(1M up round 2s, 1L down round 3s)</w:t>
      </w:r>
    </w:p>
    <w:p w:rsidR="00D0361C" w:rsidRPr="00916C1B" w:rsidRDefault="00D0361C" w:rsidP="00343163">
      <w:pPr>
        <w:pStyle w:val="DanceBody"/>
        <w:rPr>
          <w:b/>
          <w:bCs/>
        </w:rPr>
      </w:pPr>
      <w:r w:rsidRPr="00916C1B">
        <w:t xml:space="preserve"> 9-16</w:t>
      </w:r>
      <w:r w:rsidRPr="00916C1B">
        <w:tab/>
        <w:t>2s+1s+3s dance Arandel</w:t>
      </w:r>
      <w:r>
        <w:t>:</w:t>
      </w:r>
    </w:p>
    <w:p w:rsidR="00D0361C" w:rsidRPr="00916C1B" w:rsidRDefault="00D0361C" w:rsidP="00343163">
      <w:pPr>
        <w:pStyle w:val="DanceBody"/>
      </w:pPr>
      <w:r>
        <w:tab/>
        <w:t xml:space="preserve">9-12  </w:t>
      </w:r>
      <w:r w:rsidRPr="00916C1B">
        <w:t xml:space="preserve">All cross RH, 2L+1M also 1L+3M change places on sides LH </w:t>
      </w:r>
      <w:r w:rsidRPr="00916C1B">
        <w:rPr>
          <w:b/>
          <w:bCs/>
        </w:rPr>
        <w:t>while</w:t>
      </w:r>
      <w:r w:rsidRPr="00916C1B">
        <w:t xml:space="preserve"> 2M+3L (1st corner persons in 2nd corner positions) set to each other</w:t>
      </w:r>
    </w:p>
    <w:p w:rsidR="00D0361C" w:rsidRPr="00916C1B" w:rsidRDefault="00D0361C" w:rsidP="00343163">
      <w:pPr>
        <w:pStyle w:val="DanceBody"/>
      </w:pPr>
      <w:r>
        <w:tab/>
      </w:r>
      <w:r w:rsidRPr="00916C1B">
        <w:t xml:space="preserve">13-16  All cross RH, 1M+2L also 3M+1L change places on sides LH </w:t>
      </w:r>
      <w:r w:rsidRPr="00916C1B">
        <w:rPr>
          <w:b/>
          <w:bCs/>
        </w:rPr>
        <w:t>while</w:t>
      </w:r>
      <w:r w:rsidRPr="00916C1B">
        <w:t xml:space="preserve"> 2M+3L set</w:t>
      </w:r>
      <w:r>
        <w:t>. End</w:t>
      </w:r>
      <w:r w:rsidRPr="00916C1B">
        <w:t xml:space="preserve"> with 2M+1M+3M facing away from centre</w:t>
      </w:r>
    </w:p>
    <w:p w:rsidR="00D0361C" w:rsidRPr="002450AB" w:rsidRDefault="00D0361C" w:rsidP="00343163">
      <w:pPr>
        <w:pStyle w:val="DanceBody"/>
      </w:pPr>
      <w:r w:rsidRPr="002450AB">
        <w:t>17-28</w:t>
      </w:r>
      <w:r w:rsidRPr="002450AB">
        <w:tab/>
        <w:t>2s+1s+3s dance Ladies’ Chain for three couples</w:t>
      </w:r>
      <w:r>
        <w:t>:</w:t>
      </w:r>
      <w:r>
        <w:br/>
      </w:r>
      <w:r w:rsidRPr="002450AB">
        <w:t xml:space="preserve">17-18 </w:t>
      </w:r>
      <w:r>
        <w:t xml:space="preserve"> </w:t>
      </w:r>
      <w:r w:rsidRPr="002450AB">
        <w:t>1</w:t>
      </w:r>
      <w:r>
        <w:t>L+2L+3L</w:t>
      </w:r>
      <w:r w:rsidRPr="002450AB">
        <w:t xml:space="preserve"> dance RH across 1/2 way while 1M+2M+3M dance to right toward</w:t>
      </w:r>
      <w:r>
        <w:t xml:space="preserve"> Ladies'</w:t>
      </w:r>
      <w:r w:rsidRPr="002450AB">
        <w:t xml:space="preserve"> places</w:t>
      </w:r>
    </w:p>
    <w:p w:rsidR="00D0361C" w:rsidRPr="002450AB" w:rsidRDefault="00D0361C" w:rsidP="00343163">
      <w:pPr>
        <w:pStyle w:val="DanceBody"/>
      </w:pPr>
      <w:r w:rsidRPr="002450AB">
        <w:tab/>
      </w:r>
      <w:r>
        <w:t>1</w:t>
      </w:r>
      <w:r w:rsidRPr="002450AB">
        <w:t xml:space="preserve">9-20 </w:t>
      </w:r>
      <w:r>
        <w:t xml:space="preserve"> </w:t>
      </w:r>
      <w:r w:rsidRPr="002450AB">
        <w:t xml:space="preserve">Men 1/2 turn </w:t>
      </w:r>
      <w:r>
        <w:t>Ladies</w:t>
      </w:r>
      <w:r w:rsidRPr="002450AB">
        <w:t xml:space="preserve"> LH (</w:t>
      </w:r>
      <w:r>
        <w:t>Ladies</w:t>
      </w:r>
      <w:r w:rsidRPr="002450AB">
        <w:t xml:space="preserve"> finish 1/3 round clockwise &amp; Men finish where they started)</w:t>
      </w:r>
    </w:p>
    <w:p w:rsidR="00D0361C" w:rsidRPr="002450AB" w:rsidRDefault="00D0361C" w:rsidP="00343163">
      <w:pPr>
        <w:pStyle w:val="DanceBody"/>
      </w:pPr>
      <w:r w:rsidRPr="002450AB">
        <w:tab/>
      </w:r>
      <w:r>
        <w:t>21</w:t>
      </w:r>
      <w:r w:rsidRPr="002450AB">
        <w:t xml:space="preserve">-28 </w:t>
      </w:r>
      <w:r>
        <w:t xml:space="preserve"> </w:t>
      </w:r>
      <w:r w:rsidRPr="002450AB">
        <w:t>Repeat 17-20</w:t>
      </w:r>
      <w:r>
        <w:t xml:space="preserve"> twice, 1</w:t>
      </w:r>
      <w:r w:rsidRPr="002450AB">
        <w:t>M omit polite turn</w:t>
      </w:r>
    </w:p>
    <w:p w:rsidR="00D0361C" w:rsidRPr="002450AB" w:rsidRDefault="00D0361C" w:rsidP="00343163">
      <w:pPr>
        <w:pStyle w:val="DanceBody"/>
      </w:pPr>
      <w:r>
        <w:tab/>
        <w:t>[</w:t>
      </w:r>
      <w:r w:rsidRPr="00EB5CAD">
        <w:rPr>
          <w:i/>
          <w:iCs/>
        </w:rPr>
        <w:t>Alternative: 2s+1s dance Ladies' Chain; All Adv+Ret  2 (1) 3</w:t>
      </w:r>
      <w:r>
        <w:t>]</w:t>
      </w:r>
    </w:p>
    <w:p w:rsidR="00D0361C" w:rsidRDefault="00D0361C" w:rsidP="00343163">
      <w:pPr>
        <w:pStyle w:val="DanceBody"/>
        <w:keepNext w:val="0"/>
      </w:pPr>
      <w:r>
        <w:t>29</w:t>
      </w:r>
      <w:r w:rsidRPr="00916C1B">
        <w:t>-32</w:t>
      </w:r>
      <w:r w:rsidRPr="00916C1B">
        <w:tab/>
        <w:t>1s turn RH 1.1/2 to own sides</w:t>
      </w:r>
      <w:r>
        <w:t>.  2 1 3</w:t>
      </w:r>
    </w:p>
    <w:p w:rsidR="00D0361C" w:rsidRDefault="00D0361C" w:rsidP="00343163"/>
    <w:p w:rsidR="00D0361C" w:rsidRDefault="00D0361C" w:rsidP="00343163">
      <w:pPr>
        <w:pStyle w:val="Minicrib"/>
      </w:pPr>
      <w:r>
        <w:t>STRAIGHT DOWN THE MIDDLE  (J8x32)  3C (4C set)</w:t>
      </w:r>
      <w:r>
        <w:tab/>
        <w:t>Maggie Kirkup</w:t>
      </w:r>
    </w:p>
    <w:p w:rsidR="00D0361C" w:rsidRDefault="00D0361C" w:rsidP="00343163">
      <w:pPr>
        <w:pStyle w:val="DanceBody"/>
      </w:pPr>
      <w:r>
        <w:t xml:space="preserve"> 1- 4</w:t>
      </w:r>
      <w:r>
        <w:tab/>
        <w:t>1s 3/4 turn RH, set to partner with 1M pulling back RSh to face down</w:t>
      </w:r>
    </w:p>
    <w:p w:rsidR="00D0361C" w:rsidRDefault="00D0361C" w:rsidP="00343163">
      <w:pPr>
        <w:pStyle w:val="DanceBody"/>
      </w:pPr>
      <w:r>
        <w:t xml:space="preserve"> 5- 8</w:t>
      </w:r>
      <w:r>
        <w:tab/>
        <w:t>1M followed by 1L dance down middle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set with 1M pulling back LSh to face partner, 1s 3/4 turn RH; 1s face up &amp; lead up to top</w:t>
      </w:r>
    </w:p>
    <w:p w:rsidR="00D0361C" w:rsidRDefault="00D0361C" w:rsidP="00343163">
      <w:pPr>
        <w:pStyle w:val="DanceBody"/>
      </w:pPr>
      <w:r>
        <w:t>17-24</w:t>
      </w:r>
      <w:r>
        <w:tab/>
        <w:t>1s cross RH, cast (2s dance up &amp; face out); 2s+1s+3s dance 1/2 mirror reels of 3 on sides (1s in/down to start)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All set, all cross RH &amp; chase clockwise to own side.  2 1 3</w:t>
      </w:r>
    </w:p>
    <w:p w:rsidR="00D0361C" w:rsidRDefault="00D0361C" w:rsidP="00343163"/>
    <w:p w:rsidR="00D0361C" w:rsidRDefault="00D0361C" w:rsidP="00343163">
      <w:pPr>
        <w:pStyle w:val="Minicrib"/>
      </w:pPr>
      <w:r>
        <w:t>SUNRISE ON DEAN'S BAY  (S8x32)  3C (4C set)</w:t>
      </w:r>
      <w:r>
        <w:tab/>
        <w:t>Craig Williams  Castle Glen Collection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cross RH, cast (2s step up bars 3-4). 1s NHJ, dance down between 3s &amp; cast up to 2nd place opp side.  2 (1) 3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1s+2s dance RH across; 1s+3s dance LH across</w:t>
      </w:r>
    </w:p>
    <w:p w:rsidR="00D0361C" w:rsidRDefault="00D0361C" w:rsidP="00343163">
      <w:pPr>
        <w:pStyle w:val="DanceBody"/>
      </w:pPr>
      <w:r>
        <w:t>17-24</w:t>
      </w:r>
      <w:r>
        <w:tab/>
        <w:t>1s+2s+3s 1/2 turn partner RH, set, pull back RSh &amp; cast to opposite sides &amp; cross RH. 1s finish facing out.  2 (1) 3</w:t>
      </w:r>
    </w:p>
    <w:p w:rsidR="00D0361C" w:rsidRDefault="00D0361C" w:rsidP="00343163">
      <w:pPr>
        <w:pStyle w:val="DanceBody"/>
      </w:pPr>
      <w:r>
        <w:t>25-30</w:t>
      </w:r>
      <w:r>
        <w:tab/>
        <w:t>1s dance 6 bar reel of 3 on opposite sides giving RSh to 1st corner. 1M finishes between 2s at the top and 1L between 3s in 3rd place</w:t>
      </w:r>
    </w:p>
    <w:p w:rsidR="00D0361C" w:rsidRDefault="00D0361C" w:rsidP="00343163">
      <w:pPr>
        <w:pStyle w:val="DanceBody"/>
        <w:keepNext w:val="0"/>
      </w:pPr>
      <w:r>
        <w:t>31-32</w:t>
      </w:r>
      <w:r>
        <w:tab/>
        <w:t>1s cross RH up/down to 2nd place own sides.  2 1 3</w:t>
      </w:r>
    </w:p>
    <w:p w:rsidR="00D0361C" w:rsidRDefault="00D0361C" w:rsidP="00343163"/>
    <w:p w:rsidR="00D0361C" w:rsidRDefault="00D0361C" w:rsidP="00343163">
      <w:pPr>
        <w:pStyle w:val="Minicrib"/>
      </w:pPr>
      <w:r>
        <w:t>TAM'S WITCHES  (S3x32)  3C Set</w:t>
      </w:r>
      <w:r>
        <w:tab/>
        <w:t>Craig Williams  Castle Glen Collection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 xml:space="preserve">1s+3s dance Espagnole to finish 3s in 1st place &amp; 1s in 3rd place </w:t>
      </w:r>
      <w:r>
        <w:rPr>
          <w:b/>
          <w:bCs/>
        </w:rPr>
        <w:t>while</w:t>
      </w:r>
      <w:r>
        <w:t xml:space="preserve"> 2s cast clockwise &amp; chase 3/4 way round to finish 2M at bottom &amp; 2L at top.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2L+3s also 2M+1s dance reels of 3 across (2L gives LSh to 3L &amp; 2M gives LSh to 1M)</w:t>
      </w:r>
    </w:p>
    <w:p w:rsidR="00D0361C" w:rsidRDefault="00D0361C" w:rsidP="00343163">
      <w:pPr>
        <w:pStyle w:val="DanceBody"/>
      </w:pPr>
      <w:r>
        <w:t>17-24</w:t>
      </w:r>
      <w:r>
        <w:tab/>
        <w:t>2s turn partner RH to finish facing up, 2s lead up between 3s, cast to 3rd place. 1s step up on bars 21-22, all set</w:t>
      </w:r>
    </w:p>
    <w:p w:rsidR="00D0361C" w:rsidRDefault="00D0361C" w:rsidP="00343163">
      <w:pPr>
        <w:pStyle w:val="DanceBody"/>
      </w:pPr>
      <w:r>
        <w:t>25-26</w:t>
      </w:r>
      <w:r>
        <w:tab/>
        <w:t>All turn partner 2H,</w:t>
      </w:r>
    </w:p>
    <w:p w:rsidR="00D0361C" w:rsidRDefault="00D0361C" w:rsidP="00343163">
      <w:pPr>
        <w:pStyle w:val="DanceBody"/>
        <w:keepNext w:val="0"/>
      </w:pPr>
      <w:r>
        <w:t>27-32</w:t>
      </w:r>
      <w:r>
        <w:tab/>
        <w:t>All circle 6H round to left.  3 1 2</w:t>
      </w:r>
    </w:p>
    <w:p w:rsidR="00D0361C" w:rsidRDefault="00D0361C" w:rsidP="00343163"/>
    <w:p w:rsidR="00D0361C" w:rsidRDefault="00D0361C" w:rsidP="00343163">
      <w:pPr>
        <w:pStyle w:val="Minicrib"/>
        <w:rPr>
          <w:lang w:eastAsia="en-GB"/>
        </w:rPr>
      </w:pPr>
      <w:r>
        <w:rPr>
          <w:lang w:eastAsia="en-GB"/>
        </w:rPr>
        <w:t>TESSA'S REEL (R8x32)  3C (4C set)</w:t>
      </w:r>
      <w:r>
        <w:rPr>
          <w:lang w:eastAsia="en-GB"/>
        </w:rPr>
        <w:tab/>
        <w:t>Kate McArdle, Forres Branch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 xml:space="preserve"> 1- 8</w:t>
      </w:r>
      <w:r>
        <w:rPr>
          <w:lang w:eastAsia="en-GB"/>
        </w:rPr>
        <w:tab/>
        <w:t>1s+2s+3s dance mirror reels of 3 on sides (1s in/down to start)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 xml:space="preserve"> 9-16</w:t>
      </w:r>
      <w:r>
        <w:rPr>
          <w:lang w:eastAsia="en-GB"/>
        </w:rPr>
        <w:tab/>
        <w:t>1s set, cross RH &amp; cast (2s step up), 1s turn LH to face 1st corners</w:t>
      </w:r>
    </w:p>
    <w:p w:rsidR="00D0361C" w:rsidRDefault="00D0361C" w:rsidP="00343163">
      <w:pPr>
        <w:pStyle w:val="DanceBody"/>
        <w:rPr>
          <w:lang w:eastAsia="en-GB"/>
        </w:rPr>
      </w:pPr>
      <w:r>
        <w:rPr>
          <w:lang w:eastAsia="en-GB"/>
        </w:rPr>
        <w:t>17-24</w:t>
      </w:r>
      <w:r>
        <w:rPr>
          <w:lang w:eastAsia="en-GB"/>
        </w:rPr>
        <w:tab/>
        <w:t>1s turn 1st corner RH, partner LH, 2nd corner RH &amp; cross LH to 2nd place own side</w:t>
      </w:r>
    </w:p>
    <w:p w:rsidR="00D0361C" w:rsidRDefault="00D0361C" w:rsidP="00343163">
      <w:pPr>
        <w:pStyle w:val="DanceBody"/>
        <w:keepNext w:val="0"/>
        <w:rPr>
          <w:lang w:eastAsia="en-GB"/>
        </w:rPr>
      </w:pPr>
      <w:r>
        <w:rPr>
          <w:lang w:eastAsia="en-GB"/>
        </w:rPr>
        <w:t>25-32</w:t>
      </w:r>
      <w:r>
        <w:rPr>
          <w:lang w:eastAsia="en-GB"/>
        </w:rPr>
        <w:tab/>
        <w:t>2s+1s+3s circle 6H round &amp; back</w:t>
      </w:r>
    </w:p>
    <w:p w:rsidR="00D0361C" w:rsidRDefault="00D0361C" w:rsidP="00343163"/>
    <w:p w:rsidR="00D0361C" w:rsidRDefault="00D0361C" w:rsidP="00343163">
      <w:pPr>
        <w:pStyle w:val="Minicrib"/>
      </w:pPr>
      <w:r>
        <w:t>A TRIP TO TARRAGONA  (R3x32)  3C Set</w:t>
      </w:r>
      <w:r>
        <w:tab/>
        <w:t>Helen Russell, 2025</w:t>
      </w:r>
    </w:p>
    <w:p w:rsidR="00D0361C" w:rsidRPr="002206DE" w:rsidRDefault="00D0361C" w:rsidP="00343163">
      <w:pPr>
        <w:pStyle w:val="DanceBody"/>
      </w:pPr>
      <w:r w:rsidRPr="002206DE">
        <w:t xml:space="preserve"> 1- 8</w:t>
      </w:r>
      <w:r w:rsidRPr="002206DE">
        <w:tab/>
        <w:t>1s+2s+3s dance mirror reels of 3 on sides (1s in/down, 2s out/up, 3s in/up)</w:t>
      </w:r>
    </w:p>
    <w:p w:rsidR="00D0361C" w:rsidRPr="002206DE" w:rsidRDefault="00D0361C" w:rsidP="00343163">
      <w:pPr>
        <w:pStyle w:val="DanceBody"/>
      </w:pPr>
      <w:r w:rsidRPr="002206DE">
        <w:t xml:space="preserve"> 9-16</w:t>
      </w:r>
      <w:r w:rsidRPr="002206DE">
        <w:tab/>
        <w:t>1s lead down middle &amp; back up, remaining in middle facing up</w:t>
      </w:r>
    </w:p>
    <w:p w:rsidR="00D0361C" w:rsidRPr="002206DE" w:rsidRDefault="00D0361C" w:rsidP="00343163">
      <w:pPr>
        <w:pStyle w:val="DanceBody"/>
      </w:pPr>
      <w:r w:rsidRPr="002206DE">
        <w:t>17-24</w:t>
      </w:r>
      <w:r w:rsidRPr="002206DE">
        <w:tab/>
        <w:t>1s dance in &amp; cast to 3rd place (2s+3s step up 19-20); all turn partner RH</w:t>
      </w:r>
    </w:p>
    <w:p w:rsidR="00D0361C" w:rsidRPr="002206DE" w:rsidRDefault="00D0361C" w:rsidP="00343163">
      <w:pPr>
        <w:pStyle w:val="DanceBody"/>
      </w:pPr>
      <w:r w:rsidRPr="002206DE">
        <w:t>25-32</w:t>
      </w:r>
      <w:r w:rsidRPr="002206DE">
        <w:tab/>
        <w:t>All circle 6H round &amp; back</w:t>
      </w:r>
    </w:p>
    <w:p w:rsidR="00D0361C" w:rsidRPr="00992BC4" w:rsidRDefault="00D0361C" w:rsidP="00343163">
      <w:pPr>
        <w:pStyle w:val="DanceBody"/>
        <w:keepNext w:val="0"/>
        <w:rPr>
          <w:i/>
          <w:iCs/>
        </w:rPr>
      </w:pPr>
      <w:r w:rsidRPr="00992BC4">
        <w:rPr>
          <w:i/>
          <w:iCs/>
        </w:rPr>
        <w:t>Note: If in 4C set: 17-24 1s cast to 2nd place; 21-24 2s+1s+3s turn partner RH; 25-32 2s+1s+3s circle 6H round &amp; back</w:t>
      </w:r>
    </w:p>
    <w:p w:rsidR="00D0361C" w:rsidRDefault="00D0361C" w:rsidP="00343163"/>
    <w:p w:rsidR="00D0361C" w:rsidRDefault="00D0361C" w:rsidP="00343163">
      <w:pPr>
        <w:pStyle w:val="Minicrib"/>
      </w:pPr>
      <w:r>
        <w:t>UNDER THE POHUTAKAWAS  (S3x32)  3C Set</w:t>
      </w:r>
      <w:r>
        <w:tab/>
        <w:t>Pauline Stewart  Waiheke SC Dances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1s+2s Set+Link; 2s+1s circle 4H round to the left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set advancing to 1st corner, 3/4 turn corner 2H into lines of 3 across; repeat, advancing to 2nd corner, turning 2H to finish on sides 2 (1) 3</w:t>
      </w:r>
    </w:p>
    <w:p w:rsidR="00D0361C" w:rsidRDefault="00D0361C" w:rsidP="00343163">
      <w:pPr>
        <w:pStyle w:val="DanceBody"/>
      </w:pPr>
      <w:r>
        <w:t>17-20</w:t>
      </w:r>
      <w:r>
        <w:tab/>
        <w:t>All dance Highland Schottische setting</w:t>
      </w:r>
    </w:p>
    <w:p w:rsidR="00D0361C" w:rsidRPr="000B757E" w:rsidRDefault="00D0361C" w:rsidP="00343163">
      <w:pPr>
        <w:pStyle w:val="DanceBody"/>
      </w:pPr>
      <w:r>
        <w:t>21-24</w:t>
      </w:r>
      <w:r>
        <w:tab/>
        <w:t xml:space="preserve">1s turn 1.1/4 RH to end in lines of 3 across, 1L between 2s facing down, 1M between 3s facing up </w:t>
      </w:r>
    </w:p>
    <w:p w:rsidR="00D0361C" w:rsidRDefault="00D0361C" w:rsidP="00343163">
      <w:pPr>
        <w:pStyle w:val="DanceBody"/>
      </w:pPr>
      <w:r>
        <w:t>25-28</w:t>
      </w:r>
      <w:r>
        <w:tab/>
        <w:t>All dance Highland Schottische setting</w:t>
      </w:r>
    </w:p>
    <w:p w:rsidR="00D0361C" w:rsidRDefault="00D0361C" w:rsidP="00343163">
      <w:pPr>
        <w:pStyle w:val="DanceBody"/>
        <w:keepNext w:val="0"/>
      </w:pPr>
      <w:r>
        <w:t>29-32</w:t>
      </w:r>
      <w:r>
        <w:tab/>
        <w:t>1s 3/4 turn RH &amp; turn cross to 3rd place own side (1L passing in front of 1M)  3s step step up 31-32</w:t>
      </w:r>
    </w:p>
    <w:p w:rsidR="00D0361C" w:rsidRDefault="00D0361C" w:rsidP="00343163"/>
    <w:p w:rsidR="00D0361C" w:rsidRDefault="00D0361C" w:rsidP="00343163">
      <w:pPr>
        <w:pStyle w:val="Minicrib"/>
      </w:pPr>
      <w:r>
        <w:t>THE VOYAGER  (R4x32)  4C Set</w:t>
      </w:r>
      <w:r>
        <w:tab/>
        <w:t>Pauline Stewart  Waiheke SC Dances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 xml:space="preserve">1s+2s </w:t>
      </w:r>
      <w:r>
        <w:rPr>
          <w:b/>
          <w:bCs/>
        </w:rPr>
        <w:t>also</w:t>
      </w:r>
      <w:r>
        <w:t xml:space="preserve"> 3s+4s dance Chain Progression:</w:t>
      </w:r>
    </w:p>
    <w:p w:rsidR="00D0361C" w:rsidRDefault="00D0361C" w:rsidP="00343163">
      <w:pPr>
        <w:pStyle w:val="DanceBody"/>
      </w:pPr>
      <w:r>
        <w:tab/>
      </w:r>
      <w:r w:rsidRPr="006B40B3">
        <w:t xml:space="preserve">1s+2s </w:t>
      </w:r>
      <w:r>
        <w:t xml:space="preserve">(3s+4s) </w:t>
      </w:r>
      <w:r w:rsidRPr="006B40B3">
        <w:t>3/4 turn RH, 1M+2L</w:t>
      </w:r>
      <w:r>
        <w:t xml:space="preserve"> (3M+4L)</w:t>
      </w:r>
      <w:r w:rsidRPr="006B40B3">
        <w:t xml:space="preserve"> turn LH 1.1/2 times as ptnrs chase cl</w:t>
      </w:r>
      <w:r>
        <w:t>'wise 1/2 way, all turn partner 3/4 to own side (2 1 4 3)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 &amp; 3s dance down (3 bars), Lady turns under Man's arm (2 bars), 1s &amp; 3s dance up to end on opp sides.  2 (1) 4 (3)</w:t>
      </w:r>
    </w:p>
    <w:p w:rsidR="00D0361C" w:rsidRDefault="00D0361C" w:rsidP="00343163">
      <w:pPr>
        <w:pStyle w:val="DanceBody"/>
      </w:pPr>
      <w:r>
        <w:t>17-24</w:t>
      </w:r>
      <w:r>
        <w:tab/>
        <w:t xml:space="preserve">2s+1 </w:t>
      </w:r>
      <w:r>
        <w:rPr>
          <w:b/>
          <w:bCs/>
        </w:rPr>
        <w:t>also</w:t>
      </w:r>
      <w:r>
        <w:t xml:space="preserve"> 3s+4s dance Ladies' Chain</w:t>
      </w:r>
    </w:p>
    <w:p w:rsidR="00D0361C" w:rsidRDefault="00D0361C" w:rsidP="00343163">
      <w:pPr>
        <w:pStyle w:val="DanceBody"/>
      </w:pPr>
      <w:r>
        <w:t>25-28</w:t>
      </w:r>
      <w:r>
        <w:tab/>
        <w:t xml:space="preserve">1M followed by 1L casts to 4th place &amp; across to own side </w:t>
      </w:r>
      <w:r>
        <w:rPr>
          <w:b/>
          <w:bCs/>
        </w:rPr>
        <w:t>while</w:t>
      </w:r>
      <w:r>
        <w:t xml:space="preserve"> 3L followed by 3M dance similarly casting up &amp; across to 2nd place own side</w:t>
      </w:r>
    </w:p>
    <w:p w:rsidR="00D0361C" w:rsidRDefault="00D0361C" w:rsidP="00343163">
      <w:pPr>
        <w:pStyle w:val="DanceBody"/>
        <w:keepNext w:val="0"/>
      </w:pPr>
      <w:r>
        <w:t>29-32</w:t>
      </w:r>
      <w:r>
        <w:tab/>
        <w:t>2s+3s+4s+1s set twice.  2 3 4 1</w:t>
      </w:r>
    </w:p>
    <w:p w:rsidR="00D0361C" w:rsidRDefault="00D0361C" w:rsidP="00343163"/>
    <w:p w:rsidR="00D0361C" w:rsidRDefault="00D0361C" w:rsidP="00343163">
      <w:pPr>
        <w:pStyle w:val="Minicrib"/>
      </w:pPr>
      <w:r>
        <w:t>A WALK IN THE DARK  (S3x32)  3C Set</w:t>
      </w:r>
      <w:r>
        <w:tab/>
        <w:t>Helen Russell, 2012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1s lead down, 1L dances under 1M's arm (1M dances in front of 1L); 1s lead back up to 1st place opp sides</w:t>
      </w:r>
    </w:p>
    <w:p w:rsidR="00D0361C" w:rsidRDefault="00D0361C" w:rsidP="00343163">
      <w:pPr>
        <w:pStyle w:val="DanceBody"/>
      </w:pPr>
      <w:r>
        <w:t xml:space="preserve"> 8-16</w:t>
      </w:r>
      <w:r>
        <w:tab/>
        <w:t xml:space="preserve">All set, 1s cross RH </w:t>
      </w:r>
      <w:r>
        <w:rPr>
          <w:b/>
          <w:bCs/>
        </w:rPr>
        <w:t>while</w:t>
      </w:r>
      <w:r>
        <w:t xml:space="preserve"> 2s+3s dance 1/2 RH across; all set, 1s+3s dance 1/2 RH across </w:t>
      </w:r>
      <w:r>
        <w:rPr>
          <w:b/>
          <w:bCs/>
        </w:rPr>
        <w:t>while</w:t>
      </w:r>
      <w:r>
        <w:t xml:space="preserve"> 2s cross RH.  3 (1) 2</w:t>
      </w:r>
    </w:p>
    <w:p w:rsidR="00D0361C" w:rsidRDefault="00D0361C" w:rsidP="00343163">
      <w:pPr>
        <w:pStyle w:val="DanceBody"/>
      </w:pPr>
      <w:r>
        <w:t>17-24</w:t>
      </w:r>
      <w:r>
        <w:tab/>
        <w:t>3s+1s+2s circle 6H round &amp; back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 dance 1/2 Figs 8 (1L up round 3s, 1M down round 2s); all turn partner RH.  3 1 2</w:t>
      </w:r>
    </w:p>
    <w:p w:rsidR="00D0361C" w:rsidRDefault="00D0361C" w:rsidP="00343163"/>
    <w:p w:rsidR="00D0361C" w:rsidRDefault="00D0361C" w:rsidP="00343163">
      <w:pPr>
        <w:pStyle w:val="Minicrib"/>
      </w:pPr>
      <w:r>
        <w:t>WANDA'S DANCE  (S4x32)  4C Set</w:t>
      </w:r>
      <w:r>
        <w:tab/>
        <w:t>Pauline Stewart  Waiheke SC Dances</w:t>
      </w:r>
    </w:p>
    <w:p w:rsidR="00D0361C" w:rsidRDefault="00D0361C" w:rsidP="00343163">
      <w:pPr>
        <w:pStyle w:val="DanceBody"/>
      </w:pPr>
      <w:r>
        <w:t xml:space="preserve"> 1- 4</w:t>
      </w:r>
      <w:r>
        <w:tab/>
        <w:t>1s &amp; 4s cross RH &amp; cast in 1 place. 2s &amp; 3s step/down up 3-4.  2 (1) (4) 3</w:t>
      </w:r>
    </w:p>
    <w:p w:rsidR="00D0361C" w:rsidRDefault="00D0361C" w:rsidP="00343163">
      <w:pPr>
        <w:pStyle w:val="DanceBody"/>
      </w:pPr>
      <w:r>
        <w:t xml:space="preserve"> 5- 8</w:t>
      </w:r>
      <w:r>
        <w:tab/>
        <w:t>1s &amp; 4s dance 1/2 Fig 8 (1s up round 2s, 4s down round 3s)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 xml:space="preserve">Ladies set (2), Adv (2), Ret (2) &amp; set (2) </w:t>
      </w:r>
      <w:r>
        <w:rPr>
          <w:b/>
          <w:bCs/>
        </w:rPr>
        <w:t>while</w:t>
      </w:r>
      <w:r>
        <w:t xml:space="preserve"> Men wait (2), set (2) Adv (2) Ret (2)</w:t>
      </w:r>
    </w:p>
    <w:p w:rsidR="00D0361C" w:rsidRDefault="00D0361C" w:rsidP="00343163">
      <w:pPr>
        <w:pStyle w:val="DanceBody"/>
      </w:pPr>
      <w:r>
        <w:t>17-20</w:t>
      </w:r>
      <w:r>
        <w:tab/>
        <w:t>All set (Highland Schottische)</w:t>
      </w:r>
    </w:p>
    <w:p w:rsidR="00D0361C" w:rsidRDefault="00D0361C" w:rsidP="00343163">
      <w:pPr>
        <w:pStyle w:val="DanceBody"/>
      </w:pPr>
      <w:r>
        <w:t>21-24</w:t>
      </w:r>
      <w:r>
        <w:tab/>
        <w:t xml:space="preserve">All set advancing, 2s &amp; 3s (top/bottom couples) turn RH back to place </w:t>
      </w:r>
      <w:r>
        <w:rPr>
          <w:b/>
          <w:bCs/>
        </w:rPr>
        <w:t>while</w:t>
      </w:r>
      <w:r>
        <w:t xml:space="preserve"> 1s &amp; 4s turn 3/4 RH to end in middle facing partner (1M+4L BtoB)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1s+4s dance Highland Schottische Poussette to change places.  2 4 1 3</w:t>
      </w:r>
    </w:p>
    <w:p w:rsidR="00D0361C" w:rsidRDefault="00D0361C" w:rsidP="00343163"/>
    <w:p w:rsidR="00D0361C" w:rsidRDefault="00D0361C" w:rsidP="00343163">
      <w:pPr>
        <w:pStyle w:val="Minicrib"/>
      </w:pPr>
      <w:r>
        <w:t>WEST HIGHLAND GIRLS  (S3x32)  3C Set</w:t>
      </w:r>
      <w:r>
        <w:tab/>
        <w:t>Peter Holmes, 2024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All dance 6 bar mirror reels of 3 on sides (1s in/down), all set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1s+2s dance Tourbillon</w:t>
      </w:r>
    </w:p>
    <w:p w:rsidR="00D0361C" w:rsidRDefault="00D0361C" w:rsidP="00343163">
      <w:pPr>
        <w:pStyle w:val="DanceBody"/>
      </w:pPr>
      <w:r>
        <w:t>17-20</w:t>
      </w:r>
      <w:r>
        <w:tab/>
        <w:t xml:space="preserve">1s dance in, pull back LSh &amp; cast (1L up, 1M down) into lines of 3 across, 1M between 3s, 1L between 2s     </w:t>
      </w:r>
    </w:p>
    <w:p w:rsidR="00D0361C" w:rsidRDefault="00D0361C" w:rsidP="00343163">
      <w:pPr>
        <w:pStyle w:val="DanceBody"/>
      </w:pPr>
      <w:r>
        <w:t>21-24</w:t>
      </w:r>
      <w:r>
        <w:tab/>
        <w:t>1s set advancing, pass LSh to BtoB facing 3rd corners, 1s turn corners RH to end on sides (Men 1 2 3, Ladies 2 3 1)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All dance 3 couple Bourrel.  2 3 1</w:t>
      </w:r>
    </w:p>
    <w:p w:rsidR="00D0361C" w:rsidRDefault="00D0361C" w:rsidP="00343163"/>
    <w:p w:rsidR="00D0361C" w:rsidRDefault="00D0361C" w:rsidP="00343163">
      <w:pPr>
        <w:pStyle w:val="Minicrib"/>
      </w:pPr>
      <w:r>
        <w:t>THE WHITTLE WONDERS  (R32)  Round the Room</w:t>
      </w:r>
      <w:r>
        <w:tab/>
        <w:t>Peter Holmes, 2025</w:t>
      </w:r>
    </w:p>
    <w:p w:rsidR="00D0361C" w:rsidRDefault="00D0361C" w:rsidP="00343163">
      <w:pPr>
        <w:pStyle w:val="DanceBody"/>
      </w:pPr>
      <w:r>
        <w:t>Round the Room dance 2 facing 2</w:t>
      </w:r>
    </w:p>
    <w:p w:rsidR="00D0361C" w:rsidRDefault="00D0361C" w:rsidP="00343163">
      <w:pPr>
        <w:pStyle w:val="DanceBody"/>
      </w:pPr>
      <w:r>
        <w:t xml:space="preserve"> 1- 8</w:t>
      </w:r>
      <w:r>
        <w:tab/>
        <w:t>All dance RH across; all chase clockwise back to place</w:t>
      </w:r>
    </w:p>
    <w:p w:rsidR="00D0361C" w:rsidRDefault="00D0361C" w:rsidP="00343163">
      <w:pPr>
        <w:pStyle w:val="DanceBody"/>
      </w:pPr>
      <w:r>
        <w:t xml:space="preserve"> 9-16</w:t>
      </w:r>
      <w:r>
        <w:tab/>
        <w:t>All circle 4H round &amp; back</w:t>
      </w:r>
    </w:p>
    <w:p w:rsidR="00D0361C" w:rsidRDefault="00D0361C" w:rsidP="00343163">
      <w:pPr>
        <w:pStyle w:val="DanceBody"/>
      </w:pPr>
      <w:r>
        <w:t>17-24</w:t>
      </w:r>
      <w:r>
        <w:tab/>
        <w:t>All chase anticlockwise back to place; all dance LH across finishing in prom hold with opposite person</w:t>
      </w:r>
    </w:p>
    <w:p w:rsidR="00D0361C" w:rsidRDefault="00D0361C" w:rsidP="00343163">
      <w:pPr>
        <w:pStyle w:val="DanceBody"/>
        <w:keepNext w:val="0"/>
      </w:pPr>
      <w:r>
        <w:t>25-32</w:t>
      </w:r>
      <w:r>
        <w:tab/>
        <w:t>All promenade round room to meet another couple</w:t>
      </w:r>
    </w:p>
    <w:p w:rsidR="00D0361C" w:rsidRDefault="00D0361C" w:rsidP="00343163"/>
    <w:p w:rsidR="00D0361C" w:rsidRDefault="00D0361C" w:rsidP="00343163"/>
    <w:sectPr w:rsidR="00D0361C" w:rsidSect="00842C5A">
      <w:footerReference w:type="default" r:id="rId9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1C" w:rsidRDefault="00D0361C" w:rsidP="00951DC9">
      <w:r>
        <w:separator/>
      </w:r>
    </w:p>
  </w:endnote>
  <w:endnote w:type="continuationSeparator" w:id="0">
    <w:p w:rsidR="00D0361C" w:rsidRDefault="00D0361C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61C" w:rsidRPr="004143E0" w:rsidRDefault="00D0361C" w:rsidP="00467B56">
    <w:pPr>
      <w:pStyle w:val="Footer"/>
      <w:ind w:left="0" w:firstLine="0"/>
      <w:jc w:val="center"/>
      <w:rPr>
        <w:rFonts w:ascii="Arial Narrow" w:hAnsi="Arial Narrow" w:cs="Arial Narrow"/>
      </w:rPr>
    </w:pPr>
    <w:r w:rsidRPr="00606895">
      <w:rPr>
        <w:rFonts w:ascii="Arial Narrow" w:hAnsi="Arial Narrow" w:cs="Arial Narrow"/>
        <w:sz w:val="18"/>
        <w:szCs w:val="18"/>
      </w:rPr>
      <w:t>Charles Upton’s</w:t>
    </w:r>
    <w:r>
      <w:rPr>
        <w:rFonts w:ascii="Arial Narrow" w:hAnsi="Arial Narrow" w:cs="Arial Narrow"/>
      </w:rPr>
      <w:t xml:space="preserve">   </w:t>
    </w:r>
    <w:r w:rsidRPr="00EF68BD">
      <w:rPr>
        <w:rFonts w:ascii="Arial Narrow" w:hAnsi="Arial Narrow" w:cs="Arial Narrow"/>
      </w:rPr>
      <w:t xml:space="preserve">    </w:t>
    </w:r>
    <w:r w:rsidRPr="00EF68BD">
      <w:rPr>
        <w:rFonts w:ascii="Arial Narrow" w:hAnsi="Arial Narrow" w:cs="Arial Narrow"/>
        <w:b/>
        <w:bCs/>
        <w:sz w:val="24"/>
        <w:szCs w:val="24"/>
      </w:rPr>
      <w:t xml:space="preserve">MINICRIB </w:t>
    </w:r>
    <w:r>
      <w:rPr>
        <w:rFonts w:ascii="Arial Narrow" w:hAnsi="Arial Narrow" w:cs="Arial Narrow"/>
        <w:b/>
        <w:bCs/>
        <w:sz w:val="24"/>
        <w:szCs w:val="24"/>
      </w:rPr>
      <w:t xml:space="preserve">by </w:t>
    </w:r>
    <w:r w:rsidRPr="00EF68BD">
      <w:rPr>
        <w:rFonts w:ascii="Arial Narrow" w:hAnsi="Arial Narrow" w:cs="Arial Narrow"/>
        <w:b/>
        <w:bCs/>
        <w:sz w:val="24"/>
        <w:szCs w:val="24"/>
      </w:rPr>
      <w:t>The MiniCrib Team</w:t>
    </w:r>
    <w:r>
      <w:rPr>
        <w:rFonts w:ascii="Arial Narrow" w:hAnsi="Arial Narrow" w:cs="Arial Narrow"/>
        <w:b/>
        <w:bCs/>
        <w:sz w:val="24"/>
        <w:szCs w:val="24"/>
      </w:rPr>
      <w:t xml:space="preserve"> </w:t>
    </w:r>
    <w:r w:rsidRPr="00B735A9">
      <w:rPr>
        <w:rFonts w:ascii="Arial Narrow" w:hAnsi="Arial Narrow" w:cs="Arial Narrow"/>
        <w:b/>
        <w:bCs/>
      </w:rPr>
      <w:t xml:space="preserve"> </w:t>
    </w:r>
    <w:hyperlink r:id="rId1" w:history="1">
      <w:r w:rsidRPr="002E2475">
        <w:rPr>
          <w:rStyle w:val="Hyperlink"/>
          <w:rFonts w:ascii="Arial Narrow" w:hAnsi="Arial Narrow" w:cs="Arial Narrow"/>
          <w:sz w:val="18"/>
          <w:szCs w:val="18"/>
        </w:rPr>
        <w:t>www.minicrib.org.uk</w:t>
      </w:r>
    </w:hyperlink>
    <w:r>
      <w:rPr>
        <w:rFonts w:ascii="Arial Narrow" w:hAnsi="Arial Narrow" w:cs="Arial Narrow"/>
        <w:sz w:val="18"/>
        <w:szCs w:val="18"/>
      </w:rPr>
      <w:t xml:space="preserve"> </w:t>
    </w:r>
    <w:r>
      <w:rPr>
        <w:rFonts w:ascii="Arial Narrow" w:hAnsi="Arial Narrow" w:cs="Arial Narrow"/>
      </w:rPr>
      <w:t>April 2025</w:t>
    </w:r>
    <w:r>
      <w:rPr>
        <w:rFonts w:ascii="Arial Narrow" w:hAnsi="Arial Narrow" w:cs="Arial Narrow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1C" w:rsidRDefault="00D0361C" w:rsidP="00951DC9">
      <w:r>
        <w:separator/>
      </w:r>
    </w:p>
  </w:footnote>
  <w:footnote w:type="continuationSeparator" w:id="0">
    <w:p w:rsidR="00D0361C" w:rsidRDefault="00D0361C" w:rsidP="0095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  <w:iCs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cs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805"/>
    <w:rsid w:val="000030BA"/>
    <w:rsid w:val="000068B7"/>
    <w:rsid w:val="0001022A"/>
    <w:rsid w:val="00011F71"/>
    <w:rsid w:val="0001286B"/>
    <w:rsid w:val="00013509"/>
    <w:rsid w:val="000162DF"/>
    <w:rsid w:val="00017D01"/>
    <w:rsid w:val="000218BD"/>
    <w:rsid w:val="00022E78"/>
    <w:rsid w:val="0002532D"/>
    <w:rsid w:val="00025928"/>
    <w:rsid w:val="000266D3"/>
    <w:rsid w:val="0002710A"/>
    <w:rsid w:val="000303A2"/>
    <w:rsid w:val="00033403"/>
    <w:rsid w:val="00034FEE"/>
    <w:rsid w:val="00035919"/>
    <w:rsid w:val="00036C1E"/>
    <w:rsid w:val="00043508"/>
    <w:rsid w:val="00050630"/>
    <w:rsid w:val="00054F93"/>
    <w:rsid w:val="0005531A"/>
    <w:rsid w:val="000573B4"/>
    <w:rsid w:val="000649F7"/>
    <w:rsid w:val="00065E7D"/>
    <w:rsid w:val="00072384"/>
    <w:rsid w:val="000729BA"/>
    <w:rsid w:val="00072B53"/>
    <w:rsid w:val="00072F80"/>
    <w:rsid w:val="0007772F"/>
    <w:rsid w:val="00080F19"/>
    <w:rsid w:val="00081D23"/>
    <w:rsid w:val="000951ED"/>
    <w:rsid w:val="0009674E"/>
    <w:rsid w:val="000A381A"/>
    <w:rsid w:val="000A5FAF"/>
    <w:rsid w:val="000B138D"/>
    <w:rsid w:val="000B2814"/>
    <w:rsid w:val="000B5DD2"/>
    <w:rsid w:val="000B729A"/>
    <w:rsid w:val="000B757E"/>
    <w:rsid w:val="000B7AA7"/>
    <w:rsid w:val="000C0656"/>
    <w:rsid w:val="000C42C8"/>
    <w:rsid w:val="000C50DA"/>
    <w:rsid w:val="000D60D4"/>
    <w:rsid w:val="000D664A"/>
    <w:rsid w:val="000D7363"/>
    <w:rsid w:val="000D7A15"/>
    <w:rsid w:val="000E10AE"/>
    <w:rsid w:val="000E4ADC"/>
    <w:rsid w:val="000E6C08"/>
    <w:rsid w:val="000F642E"/>
    <w:rsid w:val="00102F2B"/>
    <w:rsid w:val="0010368B"/>
    <w:rsid w:val="001414B1"/>
    <w:rsid w:val="0014649C"/>
    <w:rsid w:val="00146B3B"/>
    <w:rsid w:val="0015060F"/>
    <w:rsid w:val="00153C36"/>
    <w:rsid w:val="00154E09"/>
    <w:rsid w:val="00171B2C"/>
    <w:rsid w:val="0017257C"/>
    <w:rsid w:val="0017491F"/>
    <w:rsid w:val="00176B49"/>
    <w:rsid w:val="001770CB"/>
    <w:rsid w:val="001828CC"/>
    <w:rsid w:val="00183865"/>
    <w:rsid w:val="001A5943"/>
    <w:rsid w:val="001B0A55"/>
    <w:rsid w:val="001B4E96"/>
    <w:rsid w:val="001B5A19"/>
    <w:rsid w:val="001B71EA"/>
    <w:rsid w:val="001C3DAC"/>
    <w:rsid w:val="001D3B6F"/>
    <w:rsid w:val="001D52BE"/>
    <w:rsid w:val="001D6DAA"/>
    <w:rsid w:val="001E7D33"/>
    <w:rsid w:val="001F101C"/>
    <w:rsid w:val="00202680"/>
    <w:rsid w:val="0020536A"/>
    <w:rsid w:val="002070CE"/>
    <w:rsid w:val="00210AD4"/>
    <w:rsid w:val="0022055B"/>
    <w:rsid w:val="002206DE"/>
    <w:rsid w:val="002219AD"/>
    <w:rsid w:val="00223C87"/>
    <w:rsid w:val="002450AB"/>
    <w:rsid w:val="0025178C"/>
    <w:rsid w:val="00251AA1"/>
    <w:rsid w:val="00261C00"/>
    <w:rsid w:val="00263EF5"/>
    <w:rsid w:val="00265BE6"/>
    <w:rsid w:val="00271B38"/>
    <w:rsid w:val="00271DB0"/>
    <w:rsid w:val="002761B4"/>
    <w:rsid w:val="002828BB"/>
    <w:rsid w:val="002845D3"/>
    <w:rsid w:val="00286B56"/>
    <w:rsid w:val="00292C8E"/>
    <w:rsid w:val="0029532F"/>
    <w:rsid w:val="00296FBA"/>
    <w:rsid w:val="002A76A6"/>
    <w:rsid w:val="002B1782"/>
    <w:rsid w:val="002B266E"/>
    <w:rsid w:val="002B73A9"/>
    <w:rsid w:val="002D330D"/>
    <w:rsid w:val="002E12E8"/>
    <w:rsid w:val="002E1B42"/>
    <w:rsid w:val="002E2475"/>
    <w:rsid w:val="002E29DE"/>
    <w:rsid w:val="002F0C3C"/>
    <w:rsid w:val="002F3EF1"/>
    <w:rsid w:val="002F4208"/>
    <w:rsid w:val="00300CB7"/>
    <w:rsid w:val="003039C2"/>
    <w:rsid w:val="00313B84"/>
    <w:rsid w:val="0031610F"/>
    <w:rsid w:val="0031795F"/>
    <w:rsid w:val="003214F2"/>
    <w:rsid w:val="00325D6F"/>
    <w:rsid w:val="0033207B"/>
    <w:rsid w:val="00333E5C"/>
    <w:rsid w:val="00335295"/>
    <w:rsid w:val="00343163"/>
    <w:rsid w:val="00344519"/>
    <w:rsid w:val="00345AC5"/>
    <w:rsid w:val="003467C1"/>
    <w:rsid w:val="0035231D"/>
    <w:rsid w:val="003530DA"/>
    <w:rsid w:val="00377560"/>
    <w:rsid w:val="0039020D"/>
    <w:rsid w:val="00397843"/>
    <w:rsid w:val="003A1BC6"/>
    <w:rsid w:val="003A4961"/>
    <w:rsid w:val="003A51F0"/>
    <w:rsid w:val="003B0172"/>
    <w:rsid w:val="003B640C"/>
    <w:rsid w:val="003C2937"/>
    <w:rsid w:val="003D06F9"/>
    <w:rsid w:val="003D498F"/>
    <w:rsid w:val="003E4FE0"/>
    <w:rsid w:val="003E553C"/>
    <w:rsid w:val="003E59AD"/>
    <w:rsid w:val="003E6BB9"/>
    <w:rsid w:val="003E7DAD"/>
    <w:rsid w:val="003F2200"/>
    <w:rsid w:val="00407954"/>
    <w:rsid w:val="004117C8"/>
    <w:rsid w:val="004135D5"/>
    <w:rsid w:val="00413A5C"/>
    <w:rsid w:val="004143E0"/>
    <w:rsid w:val="00421307"/>
    <w:rsid w:val="0042552C"/>
    <w:rsid w:val="00436DC3"/>
    <w:rsid w:val="004375E0"/>
    <w:rsid w:val="00445C93"/>
    <w:rsid w:val="00446E26"/>
    <w:rsid w:val="00446E86"/>
    <w:rsid w:val="0044714C"/>
    <w:rsid w:val="00454B67"/>
    <w:rsid w:val="00454C36"/>
    <w:rsid w:val="0045577E"/>
    <w:rsid w:val="0045660F"/>
    <w:rsid w:val="0045759E"/>
    <w:rsid w:val="00467B56"/>
    <w:rsid w:val="00467E3D"/>
    <w:rsid w:val="0047148D"/>
    <w:rsid w:val="004728A6"/>
    <w:rsid w:val="0047326E"/>
    <w:rsid w:val="00473C2B"/>
    <w:rsid w:val="0047668C"/>
    <w:rsid w:val="004769D4"/>
    <w:rsid w:val="00480C33"/>
    <w:rsid w:val="00481E8B"/>
    <w:rsid w:val="00486019"/>
    <w:rsid w:val="004A1A07"/>
    <w:rsid w:val="004A76D2"/>
    <w:rsid w:val="004B0B2A"/>
    <w:rsid w:val="004B49AA"/>
    <w:rsid w:val="004C0D3E"/>
    <w:rsid w:val="004C3AFB"/>
    <w:rsid w:val="004C3EAA"/>
    <w:rsid w:val="004D3B4F"/>
    <w:rsid w:val="004D578E"/>
    <w:rsid w:val="004D799B"/>
    <w:rsid w:val="004E2790"/>
    <w:rsid w:val="004F2FFC"/>
    <w:rsid w:val="004F4528"/>
    <w:rsid w:val="005058DB"/>
    <w:rsid w:val="005101D2"/>
    <w:rsid w:val="0051188E"/>
    <w:rsid w:val="005139C1"/>
    <w:rsid w:val="00517336"/>
    <w:rsid w:val="005209FF"/>
    <w:rsid w:val="00522F3B"/>
    <w:rsid w:val="0053036E"/>
    <w:rsid w:val="00537A30"/>
    <w:rsid w:val="00537FB7"/>
    <w:rsid w:val="00543C4E"/>
    <w:rsid w:val="00551063"/>
    <w:rsid w:val="005658AD"/>
    <w:rsid w:val="005743F2"/>
    <w:rsid w:val="00576152"/>
    <w:rsid w:val="00587700"/>
    <w:rsid w:val="0059639B"/>
    <w:rsid w:val="005A0E0C"/>
    <w:rsid w:val="005B131D"/>
    <w:rsid w:val="005B1F5F"/>
    <w:rsid w:val="005B2817"/>
    <w:rsid w:val="005B3C67"/>
    <w:rsid w:val="005B4BDF"/>
    <w:rsid w:val="005B6A74"/>
    <w:rsid w:val="005C4214"/>
    <w:rsid w:val="005E0194"/>
    <w:rsid w:val="005E138C"/>
    <w:rsid w:val="005E7FB4"/>
    <w:rsid w:val="005F0601"/>
    <w:rsid w:val="00601D9D"/>
    <w:rsid w:val="00606895"/>
    <w:rsid w:val="0061352C"/>
    <w:rsid w:val="006249F0"/>
    <w:rsid w:val="00632918"/>
    <w:rsid w:val="006407A5"/>
    <w:rsid w:val="00642C73"/>
    <w:rsid w:val="00642FF5"/>
    <w:rsid w:val="00653C42"/>
    <w:rsid w:val="006557A3"/>
    <w:rsid w:val="006622EB"/>
    <w:rsid w:val="00664916"/>
    <w:rsid w:val="00664A43"/>
    <w:rsid w:val="006718F7"/>
    <w:rsid w:val="006762F2"/>
    <w:rsid w:val="00676315"/>
    <w:rsid w:val="006820BC"/>
    <w:rsid w:val="0068343E"/>
    <w:rsid w:val="00685410"/>
    <w:rsid w:val="006938DD"/>
    <w:rsid w:val="00694DE2"/>
    <w:rsid w:val="006A118B"/>
    <w:rsid w:val="006A14B5"/>
    <w:rsid w:val="006B07C6"/>
    <w:rsid w:val="006B3095"/>
    <w:rsid w:val="006B39DD"/>
    <w:rsid w:val="006B40B3"/>
    <w:rsid w:val="006C0D5C"/>
    <w:rsid w:val="006C4390"/>
    <w:rsid w:val="006C4419"/>
    <w:rsid w:val="006C7B5D"/>
    <w:rsid w:val="006D1877"/>
    <w:rsid w:val="006D7354"/>
    <w:rsid w:val="006D7748"/>
    <w:rsid w:val="006E7282"/>
    <w:rsid w:val="006F160F"/>
    <w:rsid w:val="006F4F7A"/>
    <w:rsid w:val="007018A8"/>
    <w:rsid w:val="00701AF5"/>
    <w:rsid w:val="00702EF8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45782"/>
    <w:rsid w:val="00753656"/>
    <w:rsid w:val="00757643"/>
    <w:rsid w:val="007576DC"/>
    <w:rsid w:val="00760BF8"/>
    <w:rsid w:val="007627B3"/>
    <w:rsid w:val="00762FFA"/>
    <w:rsid w:val="007656B9"/>
    <w:rsid w:val="00776406"/>
    <w:rsid w:val="00781F21"/>
    <w:rsid w:val="007847E5"/>
    <w:rsid w:val="007863B4"/>
    <w:rsid w:val="00790C58"/>
    <w:rsid w:val="00793460"/>
    <w:rsid w:val="007A7871"/>
    <w:rsid w:val="007B58F9"/>
    <w:rsid w:val="007B5A12"/>
    <w:rsid w:val="007B760B"/>
    <w:rsid w:val="007C3A6F"/>
    <w:rsid w:val="007C54BA"/>
    <w:rsid w:val="007C6DFF"/>
    <w:rsid w:val="007C74BB"/>
    <w:rsid w:val="007D0AF8"/>
    <w:rsid w:val="007D305D"/>
    <w:rsid w:val="007E00C9"/>
    <w:rsid w:val="007E1BC7"/>
    <w:rsid w:val="007E54D3"/>
    <w:rsid w:val="007F4104"/>
    <w:rsid w:val="007F7907"/>
    <w:rsid w:val="0080668B"/>
    <w:rsid w:val="0080708C"/>
    <w:rsid w:val="00821284"/>
    <w:rsid w:val="00823805"/>
    <w:rsid w:val="00824F4E"/>
    <w:rsid w:val="008257C3"/>
    <w:rsid w:val="00825D55"/>
    <w:rsid w:val="008264C5"/>
    <w:rsid w:val="008346EA"/>
    <w:rsid w:val="00834C6C"/>
    <w:rsid w:val="00842C5A"/>
    <w:rsid w:val="00843157"/>
    <w:rsid w:val="0084518D"/>
    <w:rsid w:val="00856BDA"/>
    <w:rsid w:val="008724B9"/>
    <w:rsid w:val="0087473F"/>
    <w:rsid w:val="00882FC4"/>
    <w:rsid w:val="008938D6"/>
    <w:rsid w:val="00894F97"/>
    <w:rsid w:val="008964C1"/>
    <w:rsid w:val="008965CF"/>
    <w:rsid w:val="008A2EE2"/>
    <w:rsid w:val="008A3A42"/>
    <w:rsid w:val="008A3EDD"/>
    <w:rsid w:val="008B560E"/>
    <w:rsid w:val="008C3059"/>
    <w:rsid w:val="008C7EB4"/>
    <w:rsid w:val="008E0797"/>
    <w:rsid w:val="008E1B1A"/>
    <w:rsid w:val="008E3A9D"/>
    <w:rsid w:val="008E3B56"/>
    <w:rsid w:val="008E4E42"/>
    <w:rsid w:val="008E6F8A"/>
    <w:rsid w:val="008F67B5"/>
    <w:rsid w:val="00900722"/>
    <w:rsid w:val="009007D5"/>
    <w:rsid w:val="009014B8"/>
    <w:rsid w:val="009026EA"/>
    <w:rsid w:val="00905734"/>
    <w:rsid w:val="00916AFC"/>
    <w:rsid w:val="00916C1B"/>
    <w:rsid w:val="009402E3"/>
    <w:rsid w:val="0094301B"/>
    <w:rsid w:val="00950AC1"/>
    <w:rsid w:val="00951DC9"/>
    <w:rsid w:val="00954BCE"/>
    <w:rsid w:val="00954CF6"/>
    <w:rsid w:val="009622F5"/>
    <w:rsid w:val="00962AF4"/>
    <w:rsid w:val="0097086C"/>
    <w:rsid w:val="00972DD3"/>
    <w:rsid w:val="009757BF"/>
    <w:rsid w:val="00976096"/>
    <w:rsid w:val="00990168"/>
    <w:rsid w:val="0099101F"/>
    <w:rsid w:val="00992BA4"/>
    <w:rsid w:val="00992BC4"/>
    <w:rsid w:val="00994076"/>
    <w:rsid w:val="00995C02"/>
    <w:rsid w:val="00996C64"/>
    <w:rsid w:val="009A1F32"/>
    <w:rsid w:val="009B564C"/>
    <w:rsid w:val="009B5D87"/>
    <w:rsid w:val="009B6AFA"/>
    <w:rsid w:val="009C44EC"/>
    <w:rsid w:val="009C45B8"/>
    <w:rsid w:val="009D075E"/>
    <w:rsid w:val="009D41A2"/>
    <w:rsid w:val="009D5AA9"/>
    <w:rsid w:val="009E7967"/>
    <w:rsid w:val="009F407C"/>
    <w:rsid w:val="009F4E50"/>
    <w:rsid w:val="009F6134"/>
    <w:rsid w:val="00A10717"/>
    <w:rsid w:val="00A12FEF"/>
    <w:rsid w:val="00A14F79"/>
    <w:rsid w:val="00A20D9D"/>
    <w:rsid w:val="00A22EA9"/>
    <w:rsid w:val="00A23336"/>
    <w:rsid w:val="00A265B1"/>
    <w:rsid w:val="00A26C24"/>
    <w:rsid w:val="00A304BC"/>
    <w:rsid w:val="00A45985"/>
    <w:rsid w:val="00A46A4E"/>
    <w:rsid w:val="00A54FDC"/>
    <w:rsid w:val="00A563DF"/>
    <w:rsid w:val="00A56442"/>
    <w:rsid w:val="00A57B89"/>
    <w:rsid w:val="00A62745"/>
    <w:rsid w:val="00A6664A"/>
    <w:rsid w:val="00A7038B"/>
    <w:rsid w:val="00A72D2D"/>
    <w:rsid w:val="00A73BAA"/>
    <w:rsid w:val="00A76DEB"/>
    <w:rsid w:val="00A771BA"/>
    <w:rsid w:val="00A80B3B"/>
    <w:rsid w:val="00A82E3F"/>
    <w:rsid w:val="00A833CF"/>
    <w:rsid w:val="00A95496"/>
    <w:rsid w:val="00AA1F02"/>
    <w:rsid w:val="00AA4A80"/>
    <w:rsid w:val="00AB133C"/>
    <w:rsid w:val="00AB5730"/>
    <w:rsid w:val="00AB5E44"/>
    <w:rsid w:val="00AC2502"/>
    <w:rsid w:val="00AC47D7"/>
    <w:rsid w:val="00AD0BC4"/>
    <w:rsid w:val="00AD1338"/>
    <w:rsid w:val="00AD191D"/>
    <w:rsid w:val="00AD66B6"/>
    <w:rsid w:val="00AE162D"/>
    <w:rsid w:val="00AE5ADE"/>
    <w:rsid w:val="00AE6424"/>
    <w:rsid w:val="00AF0177"/>
    <w:rsid w:val="00AF26FC"/>
    <w:rsid w:val="00AF6235"/>
    <w:rsid w:val="00B01C50"/>
    <w:rsid w:val="00B201F9"/>
    <w:rsid w:val="00B24570"/>
    <w:rsid w:val="00B2782F"/>
    <w:rsid w:val="00B34A39"/>
    <w:rsid w:val="00B40890"/>
    <w:rsid w:val="00B437C3"/>
    <w:rsid w:val="00B475B9"/>
    <w:rsid w:val="00B52342"/>
    <w:rsid w:val="00B52827"/>
    <w:rsid w:val="00B53BB2"/>
    <w:rsid w:val="00B735A9"/>
    <w:rsid w:val="00B73791"/>
    <w:rsid w:val="00B766F5"/>
    <w:rsid w:val="00B84F01"/>
    <w:rsid w:val="00B85EB5"/>
    <w:rsid w:val="00B97D8E"/>
    <w:rsid w:val="00BA154A"/>
    <w:rsid w:val="00BA1E4F"/>
    <w:rsid w:val="00BA395E"/>
    <w:rsid w:val="00BA4029"/>
    <w:rsid w:val="00BA56F5"/>
    <w:rsid w:val="00BA6F7C"/>
    <w:rsid w:val="00BC1141"/>
    <w:rsid w:val="00BC3D7A"/>
    <w:rsid w:val="00BC7896"/>
    <w:rsid w:val="00BD6F8A"/>
    <w:rsid w:val="00BE20B2"/>
    <w:rsid w:val="00BE74CE"/>
    <w:rsid w:val="00BF1846"/>
    <w:rsid w:val="00BF6C9B"/>
    <w:rsid w:val="00C00B22"/>
    <w:rsid w:val="00C03A5B"/>
    <w:rsid w:val="00C03FF6"/>
    <w:rsid w:val="00C04E28"/>
    <w:rsid w:val="00C108BD"/>
    <w:rsid w:val="00C10BAD"/>
    <w:rsid w:val="00C23C1A"/>
    <w:rsid w:val="00C23DB7"/>
    <w:rsid w:val="00C2665E"/>
    <w:rsid w:val="00C3103D"/>
    <w:rsid w:val="00C355BB"/>
    <w:rsid w:val="00C43E17"/>
    <w:rsid w:val="00C5387E"/>
    <w:rsid w:val="00C54F9C"/>
    <w:rsid w:val="00C563D7"/>
    <w:rsid w:val="00C567B9"/>
    <w:rsid w:val="00C604D1"/>
    <w:rsid w:val="00C60B4E"/>
    <w:rsid w:val="00C60BC4"/>
    <w:rsid w:val="00C6328F"/>
    <w:rsid w:val="00C63700"/>
    <w:rsid w:val="00C6371A"/>
    <w:rsid w:val="00C71470"/>
    <w:rsid w:val="00C73223"/>
    <w:rsid w:val="00C75E1A"/>
    <w:rsid w:val="00C8204C"/>
    <w:rsid w:val="00C94635"/>
    <w:rsid w:val="00CA0114"/>
    <w:rsid w:val="00CB049D"/>
    <w:rsid w:val="00CB285A"/>
    <w:rsid w:val="00CB3287"/>
    <w:rsid w:val="00CB7C2F"/>
    <w:rsid w:val="00CC021D"/>
    <w:rsid w:val="00CC1690"/>
    <w:rsid w:val="00CC59C0"/>
    <w:rsid w:val="00CE37D3"/>
    <w:rsid w:val="00CE660D"/>
    <w:rsid w:val="00CF774B"/>
    <w:rsid w:val="00D0361C"/>
    <w:rsid w:val="00D1412F"/>
    <w:rsid w:val="00D16446"/>
    <w:rsid w:val="00D1739F"/>
    <w:rsid w:val="00D368B9"/>
    <w:rsid w:val="00D42AB0"/>
    <w:rsid w:val="00D43347"/>
    <w:rsid w:val="00D44A09"/>
    <w:rsid w:val="00D62889"/>
    <w:rsid w:val="00D76795"/>
    <w:rsid w:val="00D817B2"/>
    <w:rsid w:val="00D849E9"/>
    <w:rsid w:val="00D86417"/>
    <w:rsid w:val="00D878A4"/>
    <w:rsid w:val="00D950BC"/>
    <w:rsid w:val="00DA137D"/>
    <w:rsid w:val="00DA1761"/>
    <w:rsid w:val="00DA2FAF"/>
    <w:rsid w:val="00DC48E6"/>
    <w:rsid w:val="00DD24FE"/>
    <w:rsid w:val="00DD5F2E"/>
    <w:rsid w:val="00DF45F1"/>
    <w:rsid w:val="00DF69D7"/>
    <w:rsid w:val="00DF6B5B"/>
    <w:rsid w:val="00E0271C"/>
    <w:rsid w:val="00E04C68"/>
    <w:rsid w:val="00E073DA"/>
    <w:rsid w:val="00E1076A"/>
    <w:rsid w:val="00E15F70"/>
    <w:rsid w:val="00E168E3"/>
    <w:rsid w:val="00E23F7A"/>
    <w:rsid w:val="00E27F04"/>
    <w:rsid w:val="00E327B6"/>
    <w:rsid w:val="00E32DAE"/>
    <w:rsid w:val="00E45C1E"/>
    <w:rsid w:val="00E55B14"/>
    <w:rsid w:val="00E56770"/>
    <w:rsid w:val="00E57CB0"/>
    <w:rsid w:val="00E620BA"/>
    <w:rsid w:val="00E642B3"/>
    <w:rsid w:val="00E647F9"/>
    <w:rsid w:val="00E7296E"/>
    <w:rsid w:val="00E748F0"/>
    <w:rsid w:val="00E7576A"/>
    <w:rsid w:val="00E760DA"/>
    <w:rsid w:val="00E82919"/>
    <w:rsid w:val="00E82ECC"/>
    <w:rsid w:val="00E84C6E"/>
    <w:rsid w:val="00E85294"/>
    <w:rsid w:val="00E9144B"/>
    <w:rsid w:val="00E92D40"/>
    <w:rsid w:val="00E946BB"/>
    <w:rsid w:val="00E94CA2"/>
    <w:rsid w:val="00EA1A80"/>
    <w:rsid w:val="00EA6121"/>
    <w:rsid w:val="00EA681C"/>
    <w:rsid w:val="00EA69BF"/>
    <w:rsid w:val="00EB5CAD"/>
    <w:rsid w:val="00EC2778"/>
    <w:rsid w:val="00EC45FC"/>
    <w:rsid w:val="00EC552F"/>
    <w:rsid w:val="00ED7120"/>
    <w:rsid w:val="00EE2076"/>
    <w:rsid w:val="00EE6A51"/>
    <w:rsid w:val="00EF68BD"/>
    <w:rsid w:val="00F13601"/>
    <w:rsid w:val="00F141C2"/>
    <w:rsid w:val="00F14675"/>
    <w:rsid w:val="00F21734"/>
    <w:rsid w:val="00F22318"/>
    <w:rsid w:val="00F24878"/>
    <w:rsid w:val="00F26D31"/>
    <w:rsid w:val="00F528AA"/>
    <w:rsid w:val="00F5407D"/>
    <w:rsid w:val="00F54B79"/>
    <w:rsid w:val="00F62FA2"/>
    <w:rsid w:val="00F6526C"/>
    <w:rsid w:val="00F70076"/>
    <w:rsid w:val="00F75383"/>
    <w:rsid w:val="00F75DE7"/>
    <w:rsid w:val="00F87D60"/>
    <w:rsid w:val="00F90CCC"/>
    <w:rsid w:val="00F919F4"/>
    <w:rsid w:val="00F937A0"/>
    <w:rsid w:val="00F93999"/>
    <w:rsid w:val="00FA001A"/>
    <w:rsid w:val="00FA2419"/>
    <w:rsid w:val="00FA768B"/>
    <w:rsid w:val="00FB52C5"/>
    <w:rsid w:val="00FB599F"/>
    <w:rsid w:val="00FD07DF"/>
    <w:rsid w:val="00FD1776"/>
    <w:rsid w:val="00FD1A38"/>
    <w:rsid w:val="00FD232E"/>
    <w:rsid w:val="00FD3BB1"/>
    <w:rsid w:val="00FD635F"/>
    <w:rsid w:val="00FE3537"/>
    <w:rsid w:val="00FE68BE"/>
    <w:rsid w:val="00FF0AE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eastAsia="Times New Roman" w:hAnsi="Arial" w:cs="Arial"/>
      <w:sz w:val="16"/>
      <w:szCs w:val="16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Calibri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714C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823805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23805"/>
    <w:rPr>
      <w:rFonts w:ascii="Cambria" w:hAnsi="Cambria" w:cs="Cambria"/>
      <w:lang w:val="x-none" w:eastAsia="en-US"/>
    </w:rPr>
  </w:style>
  <w:style w:type="paragraph" w:customStyle="1" w:styleId="Minicrib">
    <w:name w:val="Minicrib"/>
    <w:basedOn w:val="Normal"/>
    <w:link w:val="MinicribChar"/>
    <w:uiPriority w:val="99"/>
    <w:rsid w:val="004B0B2A"/>
    <w:pPr>
      <w:tabs>
        <w:tab w:val="clear" w:pos="6378"/>
        <w:tab w:val="right" w:pos="10913"/>
      </w:tabs>
    </w:pPr>
    <w:rPr>
      <w:b/>
      <w:bCs/>
      <w:noProof/>
    </w:rPr>
  </w:style>
  <w:style w:type="character" w:customStyle="1" w:styleId="MinicribChar">
    <w:name w:val="Minicrib Char"/>
    <w:link w:val="Minicrib"/>
    <w:uiPriority w:val="99"/>
    <w:locked/>
    <w:rsid w:val="004B0B2A"/>
    <w:rPr>
      <w:rFonts w:ascii="Arial" w:hAnsi="Arial" w:cs="Arial"/>
      <w:b/>
      <w:bCs/>
      <w:noProof/>
      <w:sz w:val="22"/>
      <w:szCs w:val="22"/>
      <w:lang w:eastAsia="en-US"/>
    </w:rPr>
  </w:style>
  <w:style w:type="paragraph" w:customStyle="1" w:styleId="DanceBody">
    <w:name w:val="DanceBody"/>
    <w:basedOn w:val="Normal"/>
    <w:link w:val="DanceBodyChar"/>
    <w:uiPriority w:val="99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uiPriority w:val="99"/>
    <w:locked/>
    <w:rsid w:val="004B0B2A"/>
    <w:rPr>
      <w:rFonts w:ascii="Arial" w:hAnsi="Arial" w:cs="Arial"/>
      <w:sz w:val="22"/>
      <w:szCs w:val="22"/>
      <w:lang w:val="x-none" w:eastAsia="en-US"/>
    </w:rPr>
  </w:style>
  <w:style w:type="paragraph" w:styleId="Header">
    <w:name w:val="header"/>
    <w:basedOn w:val="Normal"/>
    <w:link w:val="HeaderChar1"/>
    <w:uiPriority w:val="99"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semiHidden/>
    <w:rsid w:val="00823805"/>
    <w:rPr>
      <w:rFonts w:ascii="Arial" w:hAnsi="Arial" w:cs="Arial"/>
      <w:sz w:val="16"/>
      <w:szCs w:val="16"/>
      <w:lang w:val="x-none" w:eastAsia="en-US"/>
    </w:rPr>
  </w:style>
  <w:style w:type="character" w:customStyle="1" w:styleId="HeaderChar1">
    <w:name w:val="Header Char1"/>
    <w:link w:val="Header"/>
    <w:uiPriority w:val="99"/>
    <w:locked/>
    <w:rsid w:val="004B0B2A"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1"/>
    <w:uiPriority w:val="99"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semiHidden/>
    <w:rsid w:val="00823805"/>
    <w:rPr>
      <w:rFonts w:ascii="Arial" w:hAnsi="Arial" w:cs="Arial"/>
      <w:sz w:val="16"/>
      <w:szCs w:val="16"/>
      <w:lang w:val="x-none" w:eastAsia="en-US"/>
    </w:rPr>
  </w:style>
  <w:style w:type="character" w:customStyle="1" w:styleId="FooterChar1">
    <w:name w:val="Footer Char1"/>
    <w:link w:val="Footer"/>
    <w:uiPriority w:val="99"/>
    <w:locked/>
    <w:rsid w:val="004B0B2A"/>
    <w:rPr>
      <w:rFonts w:ascii="Arial" w:hAnsi="Arial" w:cs="Arial"/>
      <w:sz w:val="22"/>
      <w:szCs w:val="22"/>
      <w:lang w:val="x-none" w:eastAsia="en-US"/>
    </w:rPr>
  </w:style>
  <w:style w:type="table" w:styleId="TableGrid">
    <w:name w:val="Table Grid"/>
    <w:basedOn w:val="TableNormal"/>
    <w:uiPriority w:val="99"/>
    <w:rsid w:val="004B0B2A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4B0B2A"/>
    <w:rPr>
      <w:rFonts w:ascii="Arial" w:hAnsi="Arial" w:cs="Arial"/>
      <w:b/>
      <w:bCs/>
      <w:sz w:val="24"/>
      <w:szCs w:val="24"/>
      <w:u w:val="single"/>
      <w:lang w:val="x-none" w:eastAsia="en-US"/>
    </w:rPr>
  </w:style>
  <w:style w:type="character" w:styleId="Hyperlink">
    <w:name w:val="Hyperlink"/>
    <w:basedOn w:val="DefaultParagraphFont"/>
    <w:uiPriority w:val="99"/>
    <w:semiHidden/>
    <w:rsid w:val="004B0B2A"/>
    <w:rPr>
      <w:color w:val="0000FF"/>
      <w:u w:val="single"/>
    </w:rPr>
  </w:style>
  <w:style w:type="paragraph" w:customStyle="1" w:styleId="DescText">
    <w:name w:val="DescText"/>
    <w:basedOn w:val="Normal"/>
    <w:uiPriority w:val="99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343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5329</Words>
  <Characters>21051</Characters>
  <Application>Microsoft Office Word</Application>
  <DocSecurity>0</DocSecurity>
  <Lines>0</Lines>
  <Paragraphs>0</Paragraphs>
  <ScaleCrop>false</ScaleCrop>
  <Manager>David A Haynes</Manager>
  <Company>SplashCleared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April 2025</dc:title>
  <dc:subject>Scottish Country Dance Crib Database</dc:subject>
  <dc:creator>Dave</dc:creator>
  <cp:keywords/>
  <dc:description>Produced by Minicrib</dc:description>
  <cp:lastModifiedBy>Dave</cp:lastModifiedBy>
  <cp:revision>2</cp:revision>
  <cp:lastPrinted>2025-03-31T17:14:00Z</cp:lastPrinted>
  <dcterms:created xsi:type="dcterms:W3CDTF">2025-03-31T17:10:00Z</dcterms:created>
  <dcterms:modified xsi:type="dcterms:W3CDTF">2025-03-31T17:21:00Z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US|True|False|1|False|True|True|True|False|0|True|True||</vt:lpwstr>
  </property>
  <property fmtid="{D5CDD505-2E9C-101B-9397-08002B2CF9AE}" pid="3" name="LatestDateDancesUpdated">
    <vt:lpwstr>21/11/2024</vt:lpwstr>
  </property>
</Properties>
</file>